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C8AB3" w14:textId="77777777" w:rsidR="0044117E" w:rsidRDefault="0044117E" w:rsidP="0044117E">
      <w:pPr>
        <w:tabs>
          <w:tab w:val="left" w:pos="9214"/>
          <w:tab w:val="left" w:pos="9356"/>
          <w:tab w:val="left" w:pos="9498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730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3BE" w:rsidRPr="0017304A">
        <w:rPr>
          <w:rFonts w:ascii="Times New Roman" w:hAnsi="Times New Roman" w:cs="Times New Roman"/>
          <w:sz w:val="32"/>
          <w:szCs w:val="32"/>
        </w:rPr>
        <w:t>Утверждаю</w:t>
      </w:r>
      <w:r w:rsidR="0017304A">
        <w:rPr>
          <w:rFonts w:ascii="Times New Roman" w:hAnsi="Times New Roman" w:cs="Times New Roman"/>
          <w:sz w:val="28"/>
          <w:szCs w:val="28"/>
        </w:rPr>
        <w:t>:</w:t>
      </w:r>
    </w:p>
    <w:p w14:paraId="3BD1B504" w14:textId="77777777" w:rsidR="0017304A" w:rsidRDefault="0017304A" w:rsidP="0017304A">
      <w:pPr>
        <w:tabs>
          <w:tab w:val="left" w:pos="8789"/>
          <w:tab w:val="left" w:pos="9356"/>
          <w:tab w:val="left" w:pos="9463"/>
          <w:tab w:val="left" w:pos="9498"/>
          <w:tab w:val="left" w:pos="10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Марксовского муниципального района</w:t>
      </w:r>
    </w:p>
    <w:p w14:paraId="771A38EF" w14:textId="77777777" w:rsidR="0044117E" w:rsidRPr="0044117E" w:rsidRDefault="0044117E" w:rsidP="00A60558">
      <w:pPr>
        <w:tabs>
          <w:tab w:val="left" w:pos="9214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1730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0558">
        <w:rPr>
          <w:rFonts w:ascii="Times New Roman" w:hAnsi="Times New Roman" w:cs="Times New Roman"/>
          <w:sz w:val="28"/>
          <w:szCs w:val="28"/>
        </w:rPr>
        <w:t>_________________ Романов Д.Н.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4072AE6" w14:textId="77777777" w:rsidR="0044117E" w:rsidRDefault="0044117E" w:rsidP="004411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059FFB" w14:textId="77777777" w:rsidR="00FD78B8" w:rsidRPr="00FD78B8" w:rsidRDefault="006E5EC8" w:rsidP="006E5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мест (площадок) накопления твердых коммунальных отходов на территории муниципального образования город Маркс Марксовского муниципального района Саратовской области.</w:t>
      </w:r>
    </w:p>
    <w:p w14:paraId="0CD745A4" w14:textId="77777777" w:rsidR="00FD78B8" w:rsidRPr="00FD78B8" w:rsidRDefault="00FD78B8" w:rsidP="00FD78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8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tbl>
      <w:tblPr>
        <w:tblW w:w="1902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3260"/>
        <w:gridCol w:w="1701"/>
        <w:gridCol w:w="1701"/>
        <w:gridCol w:w="3545"/>
        <w:gridCol w:w="3685"/>
        <w:gridCol w:w="78"/>
        <w:gridCol w:w="4047"/>
      </w:tblGrid>
      <w:tr w:rsidR="009123BE" w:rsidRPr="00FD78B8" w14:paraId="2CF154AA" w14:textId="77777777" w:rsidTr="002F49FE">
        <w:trPr>
          <w:gridAfter w:val="2"/>
          <w:wAfter w:w="4125" w:type="dxa"/>
          <w:trHeight w:val="1245"/>
        </w:trPr>
        <w:tc>
          <w:tcPr>
            <w:tcW w:w="1011" w:type="dxa"/>
            <w:vMerge w:val="restart"/>
            <w:shd w:val="clear" w:color="auto" w:fill="auto"/>
            <w:hideMark/>
          </w:tcPr>
          <w:p w14:paraId="399755CF" w14:textId="77777777" w:rsidR="009123BE" w:rsidRPr="00FD78B8" w:rsidRDefault="009123B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14:paraId="7DC3A6A2" w14:textId="77777777" w:rsidR="009123BE" w:rsidRPr="00FD78B8" w:rsidRDefault="009123B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Местонахождение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 (площадок) накопления твердых коммунальных отходов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55DC9D25" w14:textId="77777777" w:rsidR="009123BE" w:rsidRPr="00FD78B8" w:rsidRDefault="009123B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характеристики контейнерных площадок</w:t>
            </w:r>
          </w:p>
        </w:tc>
        <w:tc>
          <w:tcPr>
            <w:tcW w:w="3545" w:type="dxa"/>
            <w:vMerge w:val="restart"/>
            <w:shd w:val="clear" w:color="auto" w:fill="auto"/>
            <w:hideMark/>
          </w:tcPr>
          <w:p w14:paraId="0B857DDE" w14:textId="77777777" w:rsidR="009123BE" w:rsidRPr="00FD78B8" w:rsidRDefault="009123B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3685" w:type="dxa"/>
            <w:vMerge w:val="restart"/>
            <w:shd w:val="clear" w:color="auto" w:fill="auto"/>
            <w:hideMark/>
          </w:tcPr>
          <w:p w14:paraId="1B3A76EE" w14:textId="77777777" w:rsidR="009123BE" w:rsidRPr="00FD78B8" w:rsidRDefault="009123B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Собственник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 (площадок) накопления твердых коммунальных отходов</w:t>
            </w:r>
          </w:p>
        </w:tc>
      </w:tr>
      <w:tr w:rsidR="009123BE" w:rsidRPr="00FD78B8" w14:paraId="256E10B8" w14:textId="77777777" w:rsidTr="002F49FE">
        <w:trPr>
          <w:gridAfter w:val="2"/>
          <w:wAfter w:w="4125" w:type="dxa"/>
          <w:trHeight w:val="570"/>
        </w:trPr>
        <w:tc>
          <w:tcPr>
            <w:tcW w:w="1011" w:type="dxa"/>
            <w:vMerge/>
            <w:vAlign w:val="center"/>
            <w:hideMark/>
          </w:tcPr>
          <w:p w14:paraId="4149CD2F" w14:textId="77777777" w:rsidR="009123BE" w:rsidRPr="00FD78B8" w:rsidRDefault="009123BE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47514C3B" w14:textId="77777777" w:rsidR="009123BE" w:rsidRPr="00FD78B8" w:rsidRDefault="009123BE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14E64A34" w14:textId="77777777" w:rsidR="009123BE" w:rsidRPr="00FD78B8" w:rsidRDefault="009123B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Объем, м. куб.</w:t>
            </w:r>
          </w:p>
        </w:tc>
        <w:tc>
          <w:tcPr>
            <w:tcW w:w="1701" w:type="dxa"/>
            <w:shd w:val="clear" w:color="auto" w:fill="auto"/>
            <w:hideMark/>
          </w:tcPr>
          <w:p w14:paraId="61B96D67" w14:textId="77777777" w:rsidR="009123BE" w:rsidRPr="00FD78B8" w:rsidRDefault="009123B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контейнеров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бункеров</w:t>
            </w:r>
          </w:p>
        </w:tc>
        <w:tc>
          <w:tcPr>
            <w:tcW w:w="3545" w:type="dxa"/>
            <w:vMerge/>
            <w:vAlign w:val="center"/>
            <w:hideMark/>
          </w:tcPr>
          <w:p w14:paraId="21A6F152" w14:textId="77777777" w:rsidR="009123BE" w:rsidRPr="00FD78B8" w:rsidRDefault="009123BE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1C8495A8" w14:textId="77777777" w:rsidR="009123BE" w:rsidRPr="00FD78B8" w:rsidRDefault="009123BE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3A29" w:rsidRPr="00FD78B8" w14:paraId="1BE46938" w14:textId="77777777" w:rsidTr="002F49FE">
        <w:trPr>
          <w:gridAfter w:val="1"/>
          <w:wAfter w:w="4047" w:type="dxa"/>
          <w:trHeight w:val="1053"/>
        </w:trPr>
        <w:tc>
          <w:tcPr>
            <w:tcW w:w="1011" w:type="dxa"/>
            <w:shd w:val="clear" w:color="auto" w:fill="auto"/>
            <w:noWrap/>
            <w:hideMark/>
          </w:tcPr>
          <w:p w14:paraId="0A842FA6" w14:textId="77777777"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C24ADC1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62A6C4C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Аэродромная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899FBC" w14:textId="77777777" w:rsidR="005E3A29" w:rsidRPr="00FD78B8" w:rsidRDefault="001A116A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3EC1E084" w14:textId="77777777" w:rsidR="005E3A29" w:rsidRPr="00FD78B8" w:rsidRDefault="001A116A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shd w:val="clear" w:color="auto" w:fill="auto"/>
            <w:hideMark/>
          </w:tcPr>
          <w:p w14:paraId="2ECEED0A" w14:textId="77777777" w:rsidR="005E3A29" w:rsidRDefault="005E3A29" w:rsidP="00A872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  <w:p w14:paraId="53685E3E" w14:textId="77777777" w:rsidR="005E3A29" w:rsidRDefault="005E3A29" w:rsidP="00A872A2">
            <w:pPr>
              <w:jc w:val="center"/>
            </w:pP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65F4408B" w14:textId="77777777" w:rsidR="005E3A29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665D1466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E3A29" w:rsidRPr="00FD78B8" w14:paraId="29FE5D8C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24A54CDB" w14:textId="77777777"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4823A48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4302DC5C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Аэродромная 34-40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CC872B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446A5CFB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shd w:val="clear" w:color="auto" w:fill="auto"/>
            <w:hideMark/>
          </w:tcPr>
          <w:p w14:paraId="3F7DD34A" w14:textId="77777777" w:rsidR="005E3A29" w:rsidRDefault="005E3A29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91F8A02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E3A29" w:rsidRPr="00FD78B8" w14:paraId="12120B08" w14:textId="77777777" w:rsidTr="002F49FE">
        <w:trPr>
          <w:gridAfter w:val="1"/>
          <w:wAfter w:w="4047" w:type="dxa"/>
          <w:trHeight w:val="790"/>
        </w:trPr>
        <w:tc>
          <w:tcPr>
            <w:tcW w:w="1011" w:type="dxa"/>
            <w:shd w:val="clear" w:color="auto" w:fill="auto"/>
            <w:noWrap/>
            <w:hideMark/>
          </w:tcPr>
          <w:p w14:paraId="1E579024" w14:textId="77777777"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041651C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07D0A736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 115</w:t>
            </w:r>
          </w:p>
        </w:tc>
        <w:tc>
          <w:tcPr>
            <w:tcW w:w="1701" w:type="dxa"/>
            <w:shd w:val="clear" w:color="auto" w:fill="auto"/>
            <w:hideMark/>
          </w:tcPr>
          <w:p w14:paraId="6AAB7365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1.1           </w:t>
            </w:r>
          </w:p>
        </w:tc>
        <w:tc>
          <w:tcPr>
            <w:tcW w:w="1701" w:type="dxa"/>
            <w:shd w:val="clear" w:color="auto" w:fill="auto"/>
            <w:hideMark/>
          </w:tcPr>
          <w:p w14:paraId="4E76CD0C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3EA519A7" w14:textId="77777777" w:rsidR="005E3A29" w:rsidRDefault="005E3A29" w:rsidP="00A872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  <w:p w14:paraId="5ED602C5" w14:textId="77777777" w:rsidR="005E3A29" w:rsidRDefault="005E3A29" w:rsidP="00A872A2">
            <w:pPr>
              <w:jc w:val="center"/>
            </w:pP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3351702" w14:textId="77777777" w:rsidR="005E3A29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36C08098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E3A29" w:rsidRPr="00FD78B8" w14:paraId="24174CF9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593DF424" w14:textId="77777777"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8CBF8CC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04147D49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 180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16FE76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0A2CBD67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shd w:val="clear" w:color="auto" w:fill="auto"/>
            <w:hideMark/>
          </w:tcPr>
          <w:p w14:paraId="716AC54C" w14:textId="77777777" w:rsidR="005E3A29" w:rsidRDefault="005E3A29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81FED3F" w14:textId="77777777" w:rsidR="005E3A29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6BDD4E72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E3A29" w:rsidRPr="00FD78B8" w14:paraId="2050ADDA" w14:textId="77777777" w:rsidTr="002F49FE">
        <w:trPr>
          <w:gridAfter w:val="1"/>
          <w:wAfter w:w="4047" w:type="dxa"/>
          <w:trHeight w:val="781"/>
        </w:trPr>
        <w:tc>
          <w:tcPr>
            <w:tcW w:w="1011" w:type="dxa"/>
            <w:shd w:val="clear" w:color="auto" w:fill="auto"/>
            <w:noWrap/>
            <w:hideMark/>
          </w:tcPr>
          <w:p w14:paraId="2CF0B31E" w14:textId="77777777"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9144464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0990768A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 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20472E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1F576849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shd w:val="clear" w:color="auto" w:fill="auto"/>
            <w:hideMark/>
          </w:tcPr>
          <w:p w14:paraId="77487150" w14:textId="77777777" w:rsidR="005E3A29" w:rsidRDefault="005E3A29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312FFE21" w14:textId="77777777" w:rsidR="005E3A29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1934F967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E3A29" w:rsidRPr="00FD78B8" w14:paraId="4D1CCEFD" w14:textId="77777777" w:rsidTr="002F49FE">
        <w:trPr>
          <w:gridAfter w:val="1"/>
          <w:wAfter w:w="4047" w:type="dxa"/>
          <w:trHeight w:val="989"/>
        </w:trPr>
        <w:tc>
          <w:tcPr>
            <w:tcW w:w="1011" w:type="dxa"/>
            <w:shd w:val="clear" w:color="auto" w:fill="auto"/>
            <w:noWrap/>
            <w:hideMark/>
          </w:tcPr>
          <w:p w14:paraId="522A37F8" w14:textId="77777777"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8B212A4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2281E67C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Бебеля/10-Линия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73F2C5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37355399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13D4DAF1" w14:textId="77777777" w:rsidR="005E3A29" w:rsidRPr="00FA3EF7" w:rsidRDefault="005E3A29" w:rsidP="00A8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A3EF7">
              <w:rPr>
                <w:rFonts w:ascii="Times New Roman" w:hAnsi="Times New Roman" w:cs="Times New Roman"/>
                <w:sz w:val="28"/>
                <w:szCs w:val="28"/>
              </w:rPr>
              <w:t>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67E01887" w14:textId="77777777" w:rsidR="005E3A29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1B19F01A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E3A29" w:rsidRPr="00FD78B8" w14:paraId="277A525D" w14:textId="77777777" w:rsidTr="002F49FE">
        <w:trPr>
          <w:gridAfter w:val="1"/>
          <w:wAfter w:w="4047" w:type="dxa"/>
          <w:trHeight w:val="781"/>
        </w:trPr>
        <w:tc>
          <w:tcPr>
            <w:tcW w:w="1011" w:type="dxa"/>
            <w:shd w:val="clear" w:color="auto" w:fill="auto"/>
            <w:noWrap/>
            <w:hideMark/>
          </w:tcPr>
          <w:p w14:paraId="653DACEE" w14:textId="77777777"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A200B51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0A5EE8A3" w14:textId="77777777" w:rsidR="005E3A29" w:rsidRPr="00FD78B8" w:rsidRDefault="005E3A29" w:rsidP="005E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0F7041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495272E9" w14:textId="77777777" w:rsidR="005E3A29" w:rsidRPr="00FD78B8" w:rsidRDefault="00D454C6" w:rsidP="00D454C6">
            <w:pPr>
              <w:tabs>
                <w:tab w:val="left" w:pos="617"/>
                <w:tab w:val="center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3545" w:type="dxa"/>
            <w:shd w:val="clear" w:color="auto" w:fill="auto"/>
            <w:hideMark/>
          </w:tcPr>
          <w:p w14:paraId="7B0F33E0" w14:textId="77777777" w:rsidR="005E3A29" w:rsidRDefault="005E3A29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1461369" w14:textId="77777777" w:rsidR="005E3A29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48636083" w14:textId="77777777"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2205" w:rsidRPr="00FD78B8" w14:paraId="267F83BC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1AB68C49" w14:textId="77777777" w:rsidR="00522205" w:rsidRPr="00836A2C" w:rsidRDefault="0052220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8307F78" w14:textId="77777777"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27970C37" w14:textId="77777777"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Бебеля/2-я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BC69DA" w14:textId="77777777"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1F35C22A" w14:textId="77777777"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6C66834C" w14:textId="77777777" w:rsidR="00522205" w:rsidRDefault="00522205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33C7E3BC" w14:textId="77777777" w:rsidR="00522205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16787725" w14:textId="77777777"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2205" w:rsidRPr="00FD78B8" w14:paraId="07DF56E8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04ED8D1B" w14:textId="77777777" w:rsidR="00522205" w:rsidRPr="00836A2C" w:rsidRDefault="0052220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84AF510" w14:textId="77777777"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5EA83FC0" w14:textId="77777777"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Бебеля/3-я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A299E3" w14:textId="77777777" w:rsidR="00522205" w:rsidRPr="00FD78B8" w:rsidRDefault="00522205" w:rsidP="0052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701" w:type="dxa"/>
            <w:shd w:val="clear" w:color="auto" w:fill="auto"/>
            <w:hideMark/>
          </w:tcPr>
          <w:p w14:paraId="33F6A44F" w14:textId="77777777"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180A3482" w14:textId="77777777" w:rsidR="00522205" w:rsidRDefault="00522205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A8D0F7B" w14:textId="77777777" w:rsidR="00522205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7097BA9F" w14:textId="77777777"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2205" w:rsidRPr="00FD78B8" w14:paraId="6A4DDA1A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1E15C08D" w14:textId="77777777" w:rsidR="00522205" w:rsidRPr="00836A2C" w:rsidRDefault="0052220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3889287" w14:textId="77777777"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696A0C73" w14:textId="77777777"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Бебеля/8-я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6C7597" w14:textId="77777777"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6FE7E537" w14:textId="77777777"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2E515423" w14:textId="77777777" w:rsidR="00522205" w:rsidRDefault="00522205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01157E96" w14:textId="77777777" w:rsidR="00522205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30A5F8FD" w14:textId="77777777"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2205" w:rsidRPr="00FD78B8" w14:paraId="73250278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47B4F4C5" w14:textId="77777777" w:rsidR="00522205" w:rsidRPr="00836A2C" w:rsidRDefault="0052220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41EF925" w14:textId="77777777"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348B02C" w14:textId="77777777"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Бебеля/9-я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9B5683" w14:textId="77777777"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1052A0DB" w14:textId="77777777"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4CF1AD0D" w14:textId="77777777" w:rsidR="00522205" w:rsidRDefault="00522205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6E88AE1A" w14:textId="77777777" w:rsidR="00522205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0C8C083F" w14:textId="77777777"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872A2" w:rsidRPr="00FD78B8" w14:paraId="0076918A" w14:textId="77777777" w:rsidTr="002F49FE">
        <w:trPr>
          <w:gridAfter w:val="1"/>
          <w:wAfter w:w="4047" w:type="dxa"/>
          <w:trHeight w:val="696"/>
        </w:trPr>
        <w:tc>
          <w:tcPr>
            <w:tcW w:w="1011" w:type="dxa"/>
            <w:shd w:val="clear" w:color="auto" w:fill="auto"/>
            <w:noWrap/>
            <w:hideMark/>
          </w:tcPr>
          <w:p w14:paraId="6DDCAE87" w14:textId="77777777" w:rsidR="00A872A2" w:rsidRPr="00836A2C" w:rsidRDefault="00A872A2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620517A" w14:textId="77777777" w:rsidR="00A872A2" w:rsidRPr="00FD78B8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60E28677" w14:textId="77777777" w:rsidR="00A872A2" w:rsidRPr="00FD78B8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Бебеля/Победа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4D7891" w14:textId="77777777" w:rsidR="00A872A2" w:rsidRPr="00FD78B8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50173DBF" w14:textId="77777777" w:rsidR="00A872A2" w:rsidRPr="00FD78B8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26A8B7F5" w14:textId="77777777" w:rsidR="00A872A2" w:rsidRDefault="00A872A2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31A5F73D" w14:textId="77777777" w:rsid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470AB2B5" w14:textId="77777777" w:rsidR="00A872A2" w:rsidRPr="00FD78B8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8615D" w:rsidRPr="00FD78B8" w14:paraId="70867C52" w14:textId="77777777" w:rsidTr="002F49FE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14:paraId="5FBA0F0E" w14:textId="77777777"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FE08791" w14:textId="77777777"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Бебеля 121</w:t>
            </w:r>
          </w:p>
        </w:tc>
        <w:tc>
          <w:tcPr>
            <w:tcW w:w="1701" w:type="dxa"/>
            <w:shd w:val="clear" w:color="auto" w:fill="auto"/>
            <w:hideMark/>
          </w:tcPr>
          <w:p w14:paraId="63BDB82A" w14:textId="77777777"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004F1215" w14:textId="77777777" w:rsidR="0028615D" w:rsidRDefault="0028615D" w:rsidP="006B4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7475558A" w14:textId="77777777" w:rsidR="0028615D" w:rsidRDefault="0028615D" w:rsidP="006B4587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Дьякова С.В.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45F8BE4" w14:textId="77777777"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Дьякова С.В.</w:t>
            </w:r>
          </w:p>
        </w:tc>
      </w:tr>
      <w:tr w:rsidR="0028615D" w:rsidRPr="00FD78B8" w14:paraId="3A83A0BD" w14:textId="77777777" w:rsidTr="002F49FE">
        <w:trPr>
          <w:gridAfter w:val="1"/>
          <w:wAfter w:w="4047" w:type="dxa"/>
          <w:trHeight w:val="752"/>
        </w:trPr>
        <w:tc>
          <w:tcPr>
            <w:tcW w:w="1011" w:type="dxa"/>
            <w:shd w:val="clear" w:color="auto" w:fill="auto"/>
            <w:noWrap/>
            <w:hideMark/>
          </w:tcPr>
          <w:p w14:paraId="725C5577" w14:textId="77777777"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B47A3D9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6665B224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 Волги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16</w:t>
            </w:r>
          </w:p>
        </w:tc>
        <w:tc>
          <w:tcPr>
            <w:tcW w:w="1701" w:type="dxa"/>
            <w:shd w:val="clear" w:color="auto" w:fill="auto"/>
            <w:hideMark/>
          </w:tcPr>
          <w:p w14:paraId="66700803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2F03B5F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05229504" w14:textId="77777777" w:rsidR="0028615D" w:rsidRDefault="0028615D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ABB6457" w14:textId="77777777"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220525B0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8615D" w:rsidRPr="00FD78B8" w14:paraId="51D54207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66BA374B" w14:textId="77777777"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0E820C6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43E0E51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Березовая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BB810B8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6F662DC5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3DF6D0FB" w14:textId="77777777" w:rsidR="0028615D" w:rsidRDefault="0028615D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40BC151C" w14:textId="77777777"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0A82AA8B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8615D" w:rsidRPr="00FD78B8" w14:paraId="72B955BA" w14:textId="77777777" w:rsidTr="002F49FE">
        <w:trPr>
          <w:gridAfter w:val="1"/>
          <w:wAfter w:w="4047" w:type="dxa"/>
          <w:trHeight w:val="1053"/>
        </w:trPr>
        <w:tc>
          <w:tcPr>
            <w:tcW w:w="1011" w:type="dxa"/>
            <w:shd w:val="clear" w:color="auto" w:fill="auto"/>
            <w:noWrap/>
            <w:hideMark/>
          </w:tcPr>
          <w:p w14:paraId="7D52F4D6" w14:textId="77777777"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2879DF7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г.Маркс ул.Вокзальная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C4000B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154294D1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3653E234" w14:textId="77777777" w:rsidR="0028615D" w:rsidRDefault="0028615D" w:rsidP="006B45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4B19BB48" w14:textId="77777777"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3532A38E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8615D" w:rsidRPr="00FD78B8" w14:paraId="238645EE" w14:textId="77777777" w:rsidTr="002F49FE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14:paraId="4B1AA3ED" w14:textId="77777777"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80F8F8A" w14:textId="77777777"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ул.Вокзальная 14а</w:t>
            </w:r>
          </w:p>
        </w:tc>
        <w:tc>
          <w:tcPr>
            <w:tcW w:w="1701" w:type="dxa"/>
            <w:shd w:val="clear" w:color="auto" w:fill="auto"/>
            <w:hideMark/>
          </w:tcPr>
          <w:p w14:paraId="6802962B" w14:textId="77777777"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4647E52F" w14:textId="77777777" w:rsidR="0028615D" w:rsidRDefault="0028615D" w:rsidP="006B4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4F3015B0" w14:textId="77777777" w:rsidR="0028615D" w:rsidRDefault="0028615D" w:rsidP="006B4587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«Максимус»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02BCE412" w14:textId="77777777"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«Максимус»</w:t>
            </w:r>
          </w:p>
        </w:tc>
      </w:tr>
      <w:tr w:rsidR="0028615D" w:rsidRPr="00FD78B8" w14:paraId="6FF0B65F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71358890" w14:textId="77777777"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DC4E9A2" w14:textId="77777777" w:rsidR="0028615D" w:rsidRPr="00FD78B8" w:rsidRDefault="0028615D" w:rsidP="00F2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643C649" w14:textId="77777777" w:rsidR="0028615D" w:rsidRPr="00FD78B8" w:rsidRDefault="0028615D" w:rsidP="00286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Вишневая/2-я С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олнечная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1AE7F1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2040C120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6F3DA16B" w14:textId="77777777" w:rsidR="0028615D" w:rsidRDefault="0028615D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A6679F0" w14:textId="77777777"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3860AD9A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8615D" w:rsidRPr="00FD78B8" w14:paraId="123F7A78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00915B05" w14:textId="77777777"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35D6FB5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129368FF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3-я Волжская</w:t>
            </w:r>
          </w:p>
        </w:tc>
        <w:tc>
          <w:tcPr>
            <w:tcW w:w="1701" w:type="dxa"/>
            <w:shd w:val="clear" w:color="auto" w:fill="auto"/>
            <w:hideMark/>
          </w:tcPr>
          <w:p w14:paraId="3C2FAF57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0C6678FF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shd w:val="clear" w:color="auto" w:fill="auto"/>
            <w:hideMark/>
          </w:tcPr>
          <w:p w14:paraId="523C80B0" w14:textId="77777777" w:rsidR="0028615D" w:rsidRDefault="0028615D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7621C6A9" w14:textId="77777777"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08CF42B9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8615D" w:rsidRPr="00FD78B8" w14:paraId="24686535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2849F71B" w14:textId="77777777"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8999269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692AA8C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6-я Волжская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A5A5FB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34DD8865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31C6480F" w14:textId="77777777" w:rsidR="0028615D" w:rsidRDefault="0028615D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EC73839" w14:textId="77777777"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5BC4B534" w14:textId="77777777"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942DE7" w:rsidRPr="00FD78B8" w14:paraId="44C571A8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53FF6983" w14:textId="77777777" w:rsidR="00942DE7" w:rsidRPr="00836A2C" w:rsidRDefault="00942DE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87F9678" w14:textId="77777777"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21BC1ED6" w14:textId="77777777"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F7B5C8" w14:textId="77777777"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6205A2C7" w14:textId="77777777"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0D42A66E" w14:textId="77777777" w:rsidR="00942DE7" w:rsidRDefault="00942DE7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0F78049" w14:textId="77777777" w:rsidR="00942DE7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42013E72" w14:textId="77777777"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942DE7" w:rsidRPr="00FD78B8" w14:paraId="3A7BD698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65A6167E" w14:textId="77777777" w:rsidR="00942DE7" w:rsidRPr="00836A2C" w:rsidRDefault="00942DE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FB9BF29" w14:textId="77777777"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03E74424" w14:textId="77777777"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/Аэродромная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2DCE0D" w14:textId="77777777"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14:paraId="2A46B2AC" w14:textId="77777777"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7541442D" w14:textId="77777777" w:rsidR="00942DE7" w:rsidRDefault="00942DE7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63E16E6D" w14:textId="77777777" w:rsidR="00942DE7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5A564402" w14:textId="77777777"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53541" w:rsidRPr="00FD78B8" w14:paraId="382728F0" w14:textId="77777777" w:rsidTr="002F49FE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14:paraId="3BE46534" w14:textId="77777777"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40B4984" w14:textId="77777777"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Гагарина/Ягодная</w:t>
            </w:r>
          </w:p>
        </w:tc>
        <w:tc>
          <w:tcPr>
            <w:tcW w:w="1701" w:type="dxa"/>
            <w:shd w:val="clear" w:color="auto" w:fill="auto"/>
            <w:hideMark/>
          </w:tcPr>
          <w:p w14:paraId="00102DB1" w14:textId="77777777"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07B57F86" w14:textId="77777777" w:rsidR="00B53541" w:rsidRDefault="00B53541" w:rsidP="006B4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58E9EF34" w14:textId="77777777" w:rsidR="00B53541" w:rsidRDefault="00B53541" w:rsidP="006B4587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18A75E1" w14:textId="77777777"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57D8EDC9" w14:textId="77777777"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53541" w:rsidRPr="00FD78B8" w14:paraId="5081D39C" w14:textId="77777777" w:rsidTr="002F49FE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14:paraId="515A4EC3" w14:textId="77777777"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08C64F0" w14:textId="77777777"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Гагарина/Новоселов</w:t>
            </w:r>
          </w:p>
        </w:tc>
        <w:tc>
          <w:tcPr>
            <w:tcW w:w="1701" w:type="dxa"/>
            <w:shd w:val="clear" w:color="auto" w:fill="auto"/>
            <w:hideMark/>
          </w:tcPr>
          <w:p w14:paraId="7508F359" w14:textId="77777777"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36C84F4" w14:textId="77777777" w:rsidR="00B53541" w:rsidRDefault="00B53541" w:rsidP="006B4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25358CF0" w14:textId="77777777" w:rsidR="00B53541" w:rsidRDefault="00B53541" w:rsidP="006B4587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26C9640" w14:textId="77777777"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6ACCDE87" w14:textId="77777777"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53541" w:rsidRPr="00FD78B8" w14:paraId="59553FB6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1F9FD72C" w14:textId="77777777"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20E821C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11A23ED2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Дорожная 1-7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50BF2E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6CC306B9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shd w:val="clear" w:color="auto" w:fill="auto"/>
            <w:hideMark/>
          </w:tcPr>
          <w:p w14:paraId="10E5DE32" w14:textId="77777777" w:rsidR="00B53541" w:rsidRDefault="00B53541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D89E8B9" w14:textId="77777777"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0EB1E2C4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53541" w:rsidRPr="00FD78B8" w14:paraId="156C0DDA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367A0009" w14:textId="77777777"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16027B9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60E09E80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Заводская 1-12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2D7A7B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FC087C9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182638B0" w14:textId="77777777" w:rsidR="00B53541" w:rsidRDefault="00B53541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0D59656C" w14:textId="77777777"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39949D87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53541" w:rsidRPr="00FD78B8" w14:paraId="199889E5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6D5C1472" w14:textId="77777777"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08958B9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01D55B3" w14:textId="77777777" w:rsidR="00B53541" w:rsidRPr="00FD78B8" w:rsidRDefault="00B53541" w:rsidP="00B5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6D791C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32CC1EA5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5BC07EB9" w14:textId="77777777" w:rsidR="00B53541" w:rsidRDefault="00B53541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02CA76CC" w14:textId="77777777"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2C3C1FB1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53541" w:rsidRPr="00FD78B8" w14:paraId="1B36EE1E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0BEED057" w14:textId="77777777"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3BB4B48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2343F368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Загородная роща</w:t>
            </w:r>
            <w:r w:rsidR="00415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DDA5FE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35A025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6E4D7EFC" w14:textId="77777777" w:rsidR="00B53541" w:rsidRPr="007F50AF" w:rsidRDefault="00B53541" w:rsidP="006B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F50AF">
              <w:rPr>
                <w:rFonts w:ascii="Times New Roman" w:hAnsi="Times New Roman" w:cs="Times New Roman"/>
                <w:sz w:val="28"/>
                <w:szCs w:val="28"/>
              </w:rPr>
              <w:t>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E0D8328" w14:textId="77777777"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576D67E0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53541" w:rsidRPr="00FD78B8" w14:paraId="219D7B77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2559C466" w14:textId="77777777"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FD04C2D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507535B" w14:textId="77777777" w:rsidR="00B53541" w:rsidRPr="00FD78B8" w:rsidRDefault="00B53541" w:rsidP="00B5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Загородная роща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15B163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42E906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4DF25EA6" w14:textId="77777777" w:rsidR="00B53541" w:rsidRDefault="00B53541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hideMark/>
          </w:tcPr>
          <w:p w14:paraId="6625ED7B" w14:textId="77777777"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58146618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Управляющая компания</w:t>
            </w:r>
          </w:p>
        </w:tc>
      </w:tr>
      <w:tr w:rsidR="00B53541" w:rsidRPr="00FD78B8" w14:paraId="64FC1264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3196486B" w14:textId="77777777"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D64EF95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5448289B" w14:textId="77777777" w:rsidR="00B53541" w:rsidRPr="00FD78B8" w:rsidRDefault="00415A6B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Загородная роща, </w:t>
            </w:r>
            <w:r w:rsidR="00B53541"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  <w:r w:rsidR="00B5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4A975A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9D37C2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7970BBDB" w14:textId="77777777" w:rsidR="00B53541" w:rsidRDefault="00B53541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hideMark/>
          </w:tcPr>
          <w:p w14:paraId="74E3AB1B" w14:textId="77777777"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5D281009" w14:textId="77777777"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Управляющая компания</w:t>
            </w:r>
          </w:p>
        </w:tc>
      </w:tr>
      <w:tr w:rsidR="00276E19" w:rsidRPr="00FD78B8" w14:paraId="75EB77CA" w14:textId="77777777" w:rsidTr="002F49FE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14:paraId="355A8076" w14:textId="77777777" w:rsidR="00276E19" w:rsidRPr="00836A2C" w:rsidRDefault="00276E1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BFF0B8D" w14:textId="77777777" w:rsidR="00276E19" w:rsidRPr="00FD78B8" w:rsidRDefault="00276E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26B1483" w14:textId="77777777" w:rsidR="00276E19" w:rsidRDefault="00276E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Интернациональная</w:t>
            </w:r>
            <w:r w:rsidR="00415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14:paraId="50FEBBD5" w14:textId="77777777" w:rsidR="00276E19" w:rsidRDefault="00276E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5778B6D7" w14:textId="77777777" w:rsidR="00276E19" w:rsidRDefault="00276E19" w:rsidP="006B4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4D0B357D" w14:textId="77777777" w:rsidR="00276E19" w:rsidRDefault="00276E19" w:rsidP="006B4587">
            <w:pPr>
              <w:tabs>
                <w:tab w:val="left" w:pos="95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Грачев А.В.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420FDF04" w14:textId="77777777" w:rsidR="00276E19" w:rsidRDefault="00276E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Грачев А.В.</w:t>
            </w:r>
          </w:p>
        </w:tc>
      </w:tr>
      <w:tr w:rsidR="00CB14F3" w:rsidRPr="00FD78B8" w14:paraId="556DE5DB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655F6A54" w14:textId="77777777" w:rsidR="00CB14F3" w:rsidRPr="00836A2C" w:rsidRDefault="00CB14F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87F12BA" w14:textId="77777777"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5DFE26DC" w14:textId="77777777"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Интернациональная</w:t>
            </w:r>
            <w:r w:rsidR="00415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25-29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25B616" w14:textId="77777777"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1701" w:type="dxa"/>
            <w:shd w:val="clear" w:color="auto" w:fill="auto"/>
            <w:hideMark/>
          </w:tcPr>
          <w:p w14:paraId="13C766FA" w14:textId="77777777"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shd w:val="clear" w:color="auto" w:fill="auto"/>
            <w:hideMark/>
          </w:tcPr>
          <w:p w14:paraId="63C63765" w14:textId="77777777" w:rsidR="00CB14F3" w:rsidRDefault="00CB14F3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46480ED5" w14:textId="77777777"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CB14F3" w:rsidRPr="00FD78B8" w14:paraId="2D8C956A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7417F2A6" w14:textId="77777777" w:rsidR="00CB14F3" w:rsidRPr="00836A2C" w:rsidRDefault="00CB14F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5C4C051" w14:textId="77777777"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812C08F" w14:textId="77777777"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Интернациональная 33-33/3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7225B0" w14:textId="77777777"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1701" w:type="dxa"/>
            <w:shd w:val="clear" w:color="auto" w:fill="auto"/>
            <w:hideMark/>
          </w:tcPr>
          <w:p w14:paraId="701C8E9A" w14:textId="77777777"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12979699" w14:textId="77777777" w:rsidR="00CB14F3" w:rsidRDefault="00CB14F3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C791E4F" w14:textId="77777777"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CB14F3" w:rsidRPr="00FD78B8" w14:paraId="2D190DE9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054CDFC0" w14:textId="77777777" w:rsidR="00CB14F3" w:rsidRPr="00836A2C" w:rsidRDefault="00CB14F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1306CDD" w14:textId="77777777"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69CD4940" w14:textId="77777777"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Интернациональная 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801CE8" w14:textId="77777777"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14:paraId="64E19F09" w14:textId="77777777"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3E9F034C" w14:textId="77777777" w:rsidR="00CB14F3" w:rsidRDefault="00CB14F3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754E4B14" w14:textId="77777777" w:rsidR="00CB14F3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57A3419D" w14:textId="77777777"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CB14F3" w:rsidRPr="00FD78B8" w14:paraId="218266E8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3537705F" w14:textId="77777777" w:rsidR="00CB14F3" w:rsidRPr="00836A2C" w:rsidRDefault="00CB14F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ADEC65A" w14:textId="77777777"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F6C3C5E" w14:textId="77777777"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Интернациональная 39-39/3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54BB8A" w14:textId="77777777"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6BAB6B5B" w14:textId="77777777"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shd w:val="clear" w:color="auto" w:fill="auto"/>
            <w:hideMark/>
          </w:tcPr>
          <w:p w14:paraId="2A42742D" w14:textId="77777777" w:rsidR="00CB14F3" w:rsidRDefault="00CB14F3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26FAE66" w14:textId="77777777"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276E19" w:rsidRPr="00FD78B8" w14:paraId="613B8DCD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22B2A2AE" w14:textId="77777777" w:rsidR="00276E19" w:rsidRPr="00836A2C" w:rsidRDefault="00276E1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A17C33B" w14:textId="77777777" w:rsidR="00276E19" w:rsidRPr="00FD78B8" w:rsidRDefault="00276E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CA975FE" w14:textId="77777777" w:rsidR="00276E19" w:rsidRPr="00FD78B8" w:rsidRDefault="00276E19" w:rsidP="0027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Интернациональная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площадь, 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2056A8" w14:textId="77777777" w:rsidR="002A13F3" w:rsidRDefault="005812EE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Исключена</w:t>
            </w:r>
          </w:p>
          <w:p w14:paraId="0FA94C84" w14:textId="77777777" w:rsidR="00276E19" w:rsidRPr="00FD78B8" w:rsidRDefault="005812EE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(постановление № 670-н от 02.05.23 г.</w:t>
            </w:r>
            <w:r w:rsidR="002A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14:paraId="6CE9237D" w14:textId="77777777" w:rsidR="00276E19" w:rsidRPr="00FD78B8" w:rsidRDefault="005812EE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исключена</w:t>
            </w:r>
          </w:p>
        </w:tc>
        <w:tc>
          <w:tcPr>
            <w:tcW w:w="3545" w:type="dxa"/>
            <w:shd w:val="clear" w:color="auto" w:fill="auto"/>
            <w:hideMark/>
          </w:tcPr>
          <w:p w14:paraId="470373D0" w14:textId="77777777" w:rsidR="00276E19" w:rsidRDefault="00276E19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6A7EC0B6" w14:textId="77777777" w:rsidR="00276E19" w:rsidRDefault="00276E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1BB3F144" w14:textId="77777777" w:rsidR="00276E19" w:rsidRPr="00FD78B8" w:rsidRDefault="00276E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1091F" w:rsidRPr="00FD78B8" w14:paraId="03998B8F" w14:textId="77777777" w:rsidTr="002F49FE">
        <w:trPr>
          <w:gridAfter w:val="1"/>
          <w:wAfter w:w="4047" w:type="dxa"/>
          <w:trHeight w:val="915"/>
        </w:trPr>
        <w:tc>
          <w:tcPr>
            <w:tcW w:w="1011" w:type="dxa"/>
            <w:shd w:val="clear" w:color="auto" w:fill="auto"/>
            <w:noWrap/>
            <w:hideMark/>
          </w:tcPr>
          <w:p w14:paraId="44BBD1FB" w14:textId="77777777" w:rsidR="00B1091F" w:rsidRPr="00836A2C" w:rsidRDefault="00B1091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4736239" w14:textId="77777777"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098C0EF6" w14:textId="77777777"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ул.Калинина 1Г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26965B" w14:textId="77777777"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2C631A98" w14:textId="77777777"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shd w:val="clear" w:color="auto" w:fill="auto"/>
            <w:hideMark/>
          </w:tcPr>
          <w:p w14:paraId="71000485" w14:textId="77777777" w:rsidR="00B1091F" w:rsidRDefault="00B1091F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hideMark/>
          </w:tcPr>
          <w:p w14:paraId="28BA5136" w14:textId="77777777" w:rsidR="00B1091F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0ECA57DE" w14:textId="77777777"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1091F" w:rsidRPr="00FD78B8" w14:paraId="0C84C232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348BB15C" w14:textId="77777777" w:rsidR="00B1091F" w:rsidRPr="00836A2C" w:rsidRDefault="00B1091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E1FEA0A" w14:textId="77777777"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596276BF" w14:textId="77777777" w:rsidR="00B1091F" w:rsidRPr="00FD78B8" w:rsidRDefault="00B1091F" w:rsidP="00B1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К.Маркса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1-й линии до ул. Победы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7253A1" w14:textId="77777777" w:rsidR="00B1091F" w:rsidRPr="00FD78B8" w:rsidRDefault="00B1091F" w:rsidP="00B1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09FF23F4" w14:textId="77777777"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1C1300AA" w14:textId="77777777" w:rsidR="00B1091F" w:rsidRDefault="00B1091F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00D3601" w14:textId="77777777" w:rsidR="00B1091F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35DD7957" w14:textId="77777777"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1091F" w:rsidRPr="00FD78B8" w14:paraId="15E57B25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5C1AA57F" w14:textId="77777777" w:rsidR="00B1091F" w:rsidRPr="00836A2C" w:rsidRDefault="00B1091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54BCEDC" w14:textId="77777777"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484B799B" w14:textId="77777777" w:rsidR="00B1091F" w:rsidRPr="00FD78B8" w:rsidRDefault="00B1091F" w:rsidP="00B1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К.Маркса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пр.Ленина до Интернациональной площади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85052E" w14:textId="77777777"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14246F55" w14:textId="77777777"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54CFDD81" w14:textId="77777777" w:rsidR="00B1091F" w:rsidRDefault="00B1091F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45717E98" w14:textId="77777777" w:rsidR="00B1091F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2E127A2A" w14:textId="77777777"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71119" w:rsidRPr="00FD78B8" w14:paraId="1825D5D5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1FB204C6" w14:textId="77777777" w:rsidR="00071119" w:rsidRPr="00836A2C" w:rsidRDefault="0007111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B6DDA9A" w14:textId="77777777" w:rsidR="00071119" w:rsidRPr="00FD78B8" w:rsidRDefault="000711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1068020B" w14:textId="77777777" w:rsidR="00071119" w:rsidRPr="00FD78B8" w:rsidRDefault="00071119" w:rsidP="0007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К.Маркса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23070A" w14:textId="77777777" w:rsidR="00071119" w:rsidRPr="00FD78B8" w:rsidRDefault="000711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37D1B019" w14:textId="77777777" w:rsidR="00071119" w:rsidRPr="00FD78B8" w:rsidRDefault="000711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025D8208" w14:textId="77777777" w:rsidR="00071119" w:rsidRDefault="00071119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8522EC4" w14:textId="77777777" w:rsidR="00071119" w:rsidRDefault="000711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63D90871" w14:textId="77777777" w:rsidR="00071119" w:rsidRPr="00FD78B8" w:rsidRDefault="000711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6B4587" w:rsidRPr="00FD78B8" w14:paraId="01F673F6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7E890CBD" w14:textId="77777777" w:rsidR="006B4587" w:rsidRPr="00836A2C" w:rsidRDefault="006B458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ABAAFFC" w14:textId="77777777" w:rsidR="006B4587" w:rsidRPr="00FD78B8" w:rsidRDefault="006B458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16FE442B" w14:textId="77777777" w:rsidR="006B4587" w:rsidRPr="00FD78B8" w:rsidRDefault="006B458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К.Либкнехта 36</w:t>
            </w:r>
          </w:p>
        </w:tc>
        <w:tc>
          <w:tcPr>
            <w:tcW w:w="1701" w:type="dxa"/>
            <w:shd w:val="clear" w:color="auto" w:fill="auto"/>
            <w:hideMark/>
          </w:tcPr>
          <w:p w14:paraId="3389F57F" w14:textId="77777777" w:rsidR="006B4587" w:rsidRPr="00FD78B8" w:rsidRDefault="006B4587" w:rsidP="0090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           </w:t>
            </w:r>
          </w:p>
        </w:tc>
        <w:tc>
          <w:tcPr>
            <w:tcW w:w="1701" w:type="dxa"/>
            <w:shd w:val="clear" w:color="auto" w:fill="auto"/>
            <w:hideMark/>
          </w:tcPr>
          <w:p w14:paraId="4E9BD4BD" w14:textId="77777777" w:rsidR="006B4587" w:rsidRPr="00FD78B8" w:rsidRDefault="006B458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5" w:type="dxa"/>
            <w:shd w:val="clear" w:color="auto" w:fill="auto"/>
            <w:hideMark/>
          </w:tcPr>
          <w:p w14:paraId="4B3D3B10" w14:textId="77777777" w:rsidR="006B4587" w:rsidRDefault="006B4587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Многоквартирный дом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070FBDF1" w14:textId="77777777" w:rsidR="006B4587" w:rsidRPr="00FD78B8" w:rsidRDefault="006B458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23315" w:rsidRPr="00FD78B8" w14:paraId="683CE87D" w14:textId="77777777" w:rsidTr="002F49FE">
        <w:trPr>
          <w:gridAfter w:val="1"/>
          <w:wAfter w:w="4047" w:type="dxa"/>
          <w:trHeight w:val="1020"/>
        </w:trPr>
        <w:tc>
          <w:tcPr>
            <w:tcW w:w="1011" w:type="dxa"/>
            <w:shd w:val="clear" w:color="auto" w:fill="auto"/>
            <w:noWrap/>
            <w:hideMark/>
          </w:tcPr>
          <w:p w14:paraId="66CB5AB0" w14:textId="77777777" w:rsidR="00523315" w:rsidRPr="00836A2C" w:rsidRDefault="005233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263063B" w14:textId="77777777"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К.Либкнехта, д.67</w:t>
            </w:r>
          </w:p>
        </w:tc>
        <w:tc>
          <w:tcPr>
            <w:tcW w:w="1701" w:type="dxa"/>
            <w:shd w:val="clear" w:color="auto" w:fill="auto"/>
            <w:hideMark/>
          </w:tcPr>
          <w:p w14:paraId="4BF2CC51" w14:textId="77777777"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701" w:type="dxa"/>
            <w:shd w:val="clear" w:color="auto" w:fill="auto"/>
            <w:hideMark/>
          </w:tcPr>
          <w:p w14:paraId="3C9512D2" w14:textId="77777777" w:rsidR="00523315" w:rsidRDefault="00523315" w:rsidP="002A1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3DFFE27F" w14:textId="77777777" w:rsidR="00523315" w:rsidRDefault="00523315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Юридическое лицо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CA104AB" w14:textId="77777777"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Местная религиозная организация «Евангелическо-лютеранская община города Маркса и Марксовского района Саратовской области»</w:t>
            </w:r>
          </w:p>
        </w:tc>
      </w:tr>
      <w:tr w:rsidR="00296D61" w:rsidRPr="00FD78B8" w14:paraId="7F9026F5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03AFF17C" w14:textId="77777777" w:rsidR="00296D61" w:rsidRPr="00836A2C" w:rsidRDefault="00296D6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FCFCF02" w14:textId="77777777"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245329B" w14:textId="77777777"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К.Либкнехта/10-я линия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23B32499" w14:textId="77777777"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2A8FD594" w14:textId="77777777"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6B0159FE" w14:textId="77777777" w:rsidR="00296D61" w:rsidRDefault="00296D61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DE64D33" w14:textId="77777777" w:rsidR="00296D61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772C74F7" w14:textId="77777777"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96D61" w:rsidRPr="00FD78B8" w14:paraId="1A5CD2CA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58336F53" w14:textId="77777777" w:rsidR="00296D61" w:rsidRPr="00836A2C" w:rsidRDefault="00296D6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842B9C3" w14:textId="77777777"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42DD5C49" w14:textId="77777777" w:rsidR="00296D61" w:rsidRPr="00FD78B8" w:rsidRDefault="00296D61" w:rsidP="0029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К.Либкнехта/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2A2C52" w14:textId="77777777"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09F30A6D" w14:textId="77777777" w:rsidR="00296D61" w:rsidRDefault="00296D61">
            <w:r w:rsidRPr="00AB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4BE3B9C2" w14:textId="77777777" w:rsidR="00296D61" w:rsidRDefault="00296D61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7A5A3039" w14:textId="77777777" w:rsidR="00296D61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70F8F85C" w14:textId="77777777"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96D61" w:rsidRPr="00FD78B8" w14:paraId="0B3EF990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760F627A" w14:textId="77777777" w:rsidR="00296D61" w:rsidRPr="00836A2C" w:rsidRDefault="00296D6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741CD05" w14:textId="77777777"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42630578" w14:textId="77777777"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К.Либкнехта/5-я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D59F76" w14:textId="77777777"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7D536E05" w14:textId="77777777" w:rsidR="00296D61" w:rsidRDefault="00296D61">
            <w:r w:rsidRPr="00AB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04B0B546" w14:textId="77777777" w:rsidR="00296D61" w:rsidRDefault="00296D61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0A26F0DC" w14:textId="77777777" w:rsidR="00296D61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12F2E4C4" w14:textId="77777777"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3005FB" w:rsidRPr="00FD78B8" w14:paraId="7B238F70" w14:textId="77777777" w:rsidTr="002F49FE">
        <w:trPr>
          <w:gridAfter w:val="1"/>
          <w:wAfter w:w="4047" w:type="dxa"/>
          <w:trHeight w:val="915"/>
        </w:trPr>
        <w:tc>
          <w:tcPr>
            <w:tcW w:w="1011" w:type="dxa"/>
            <w:shd w:val="clear" w:color="auto" w:fill="auto"/>
            <w:noWrap/>
            <w:hideMark/>
          </w:tcPr>
          <w:p w14:paraId="09F8D24C" w14:textId="77777777" w:rsidR="003005FB" w:rsidRPr="00836A2C" w:rsidRDefault="003005F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9A85DF1" w14:textId="77777777" w:rsidR="003005FB" w:rsidRPr="00FD78B8" w:rsidRDefault="003005F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B28A019" w14:textId="77777777" w:rsidR="003005FB" w:rsidRPr="00FD78B8" w:rsidRDefault="003005F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К.Либкнехта 161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92A5BE" w14:textId="77777777" w:rsidR="003005FB" w:rsidRPr="00FD78B8" w:rsidRDefault="003005F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34ED2884" w14:textId="77777777" w:rsidR="003005FB" w:rsidRPr="00FD78B8" w:rsidRDefault="003005F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0938162A" w14:textId="77777777" w:rsidR="003005FB" w:rsidRDefault="003005FB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hideMark/>
          </w:tcPr>
          <w:p w14:paraId="47B7044D" w14:textId="77777777" w:rsidR="003005FB" w:rsidRDefault="003005F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532CDCE8" w14:textId="77777777" w:rsidR="003005FB" w:rsidRPr="00FD78B8" w:rsidRDefault="003005F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B5C78" w:rsidRPr="00FD78B8" w14:paraId="3B1B1981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1E42AFC1" w14:textId="77777777" w:rsidR="00FB5C78" w:rsidRPr="00836A2C" w:rsidRDefault="00FB5C7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F5D4086" w14:textId="77777777" w:rsidR="00FB5C78" w:rsidRPr="00FD78B8" w:rsidRDefault="00FB5C78" w:rsidP="003F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 (поликлиника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14:paraId="37814479" w14:textId="77777777" w:rsidR="00FB5C78" w:rsidRPr="00FD78B8" w:rsidRDefault="00FB5C78" w:rsidP="00F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           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701" w:type="dxa"/>
            <w:shd w:val="clear" w:color="auto" w:fill="auto"/>
            <w:hideMark/>
          </w:tcPr>
          <w:p w14:paraId="752CB018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5" w:type="dxa"/>
            <w:shd w:val="clear" w:color="auto" w:fill="auto"/>
            <w:hideMark/>
          </w:tcPr>
          <w:p w14:paraId="4E6C7643" w14:textId="77777777" w:rsidR="00FB5C78" w:rsidRDefault="00FB5C78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3201D7C2" w14:textId="77777777" w:rsidR="00FB5C7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0BBF0B24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B5C78" w:rsidRPr="00FD78B8" w14:paraId="1041E960" w14:textId="77777777" w:rsidTr="002F49FE">
        <w:trPr>
          <w:gridAfter w:val="1"/>
          <w:wAfter w:w="4047" w:type="dxa"/>
          <w:trHeight w:val="780"/>
        </w:trPr>
        <w:tc>
          <w:tcPr>
            <w:tcW w:w="1011" w:type="dxa"/>
            <w:shd w:val="clear" w:color="auto" w:fill="auto"/>
            <w:noWrap/>
            <w:hideMark/>
          </w:tcPr>
          <w:p w14:paraId="19AE30E6" w14:textId="77777777" w:rsidR="00FB5C78" w:rsidRPr="00836A2C" w:rsidRDefault="00FB5C7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A96A286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0FE5C6A6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Кирова (р-н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ВД)</w:t>
            </w:r>
          </w:p>
        </w:tc>
        <w:tc>
          <w:tcPr>
            <w:tcW w:w="1701" w:type="dxa"/>
            <w:shd w:val="clear" w:color="auto" w:fill="auto"/>
            <w:hideMark/>
          </w:tcPr>
          <w:p w14:paraId="7D028B38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1701" w:type="dxa"/>
            <w:shd w:val="clear" w:color="auto" w:fill="auto"/>
            <w:hideMark/>
          </w:tcPr>
          <w:p w14:paraId="65A3D708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597D3921" w14:textId="77777777" w:rsidR="00FB5C78" w:rsidRDefault="00FB5C78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3763" w:type="dxa"/>
            <w:gridSpan w:val="2"/>
            <w:shd w:val="clear" w:color="auto" w:fill="auto"/>
            <w:vAlign w:val="center"/>
            <w:hideMark/>
          </w:tcPr>
          <w:p w14:paraId="34057E0E" w14:textId="77777777" w:rsidR="00FB5C7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ММР </w:t>
            </w:r>
          </w:p>
          <w:p w14:paraId="51C1BB79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  <w:tr w:rsidR="00FB5C78" w:rsidRPr="00FD78B8" w14:paraId="342AED41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4BA2C83D" w14:textId="77777777" w:rsidR="00FB5C78" w:rsidRPr="00836A2C" w:rsidRDefault="00FB5C7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EE8A720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E603DBA" w14:textId="77777777" w:rsidR="00FB5C78" w:rsidRPr="00FD78B8" w:rsidRDefault="00FB5C78" w:rsidP="00F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 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Линия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4D2D173C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55E12CA4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3A7A733C" w14:textId="77777777" w:rsidR="00FB5C78" w:rsidRDefault="00FB5C78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06A38E9B" w14:textId="77777777" w:rsidR="00FB5C7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4BA28090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B5C78" w:rsidRPr="00FD78B8" w14:paraId="55BCC3F3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6DDCA164" w14:textId="77777777" w:rsidR="00FB5C78" w:rsidRPr="00836A2C" w:rsidRDefault="00FB5C7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4285DCF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5BA39801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 /12-я Линия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2E0B34FB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EFC5A1F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321A4868" w14:textId="77777777" w:rsidR="00FB5C78" w:rsidRDefault="00FB5C78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35587C0C" w14:textId="77777777" w:rsidR="00FB5C7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1E9BB007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B5C78" w:rsidRPr="00FD78B8" w14:paraId="062FA549" w14:textId="77777777" w:rsidTr="002F49FE">
        <w:trPr>
          <w:gridAfter w:val="1"/>
          <w:wAfter w:w="4047" w:type="dxa"/>
          <w:trHeight w:val="694"/>
        </w:trPr>
        <w:tc>
          <w:tcPr>
            <w:tcW w:w="1011" w:type="dxa"/>
            <w:shd w:val="clear" w:color="auto" w:fill="auto"/>
            <w:noWrap/>
            <w:hideMark/>
          </w:tcPr>
          <w:p w14:paraId="45B61F16" w14:textId="77777777" w:rsidR="00FB5C78" w:rsidRPr="00836A2C" w:rsidRDefault="00FB5C7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6D378B7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29CAE9A3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 2</w:t>
            </w:r>
          </w:p>
        </w:tc>
        <w:tc>
          <w:tcPr>
            <w:tcW w:w="1701" w:type="dxa"/>
            <w:shd w:val="clear" w:color="auto" w:fill="auto"/>
            <w:hideMark/>
          </w:tcPr>
          <w:p w14:paraId="6871CE15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0FBDA7C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08F9C59B" w14:textId="77777777" w:rsidR="00FB5C78" w:rsidRDefault="00FB5C78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711E76D7" w14:textId="77777777" w:rsidR="00FB5C7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38C20467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B5C78" w:rsidRPr="00FD78B8" w14:paraId="5604E9DB" w14:textId="77777777" w:rsidTr="002F49FE">
        <w:trPr>
          <w:gridAfter w:val="1"/>
          <w:wAfter w:w="4047" w:type="dxa"/>
          <w:trHeight w:val="694"/>
        </w:trPr>
        <w:tc>
          <w:tcPr>
            <w:tcW w:w="1011" w:type="dxa"/>
            <w:shd w:val="clear" w:color="auto" w:fill="auto"/>
            <w:noWrap/>
            <w:hideMark/>
          </w:tcPr>
          <w:p w14:paraId="6CE48808" w14:textId="77777777" w:rsidR="00FB5C78" w:rsidRPr="00836A2C" w:rsidRDefault="00FB5C7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64382AF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6F93D14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 2а</w:t>
            </w:r>
          </w:p>
        </w:tc>
        <w:tc>
          <w:tcPr>
            <w:tcW w:w="1701" w:type="dxa"/>
            <w:shd w:val="clear" w:color="auto" w:fill="auto"/>
            <w:hideMark/>
          </w:tcPr>
          <w:p w14:paraId="12A90960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9D96AEF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24E84278" w14:textId="77777777" w:rsidR="00FB5C78" w:rsidRDefault="00FB5C78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7D4AC1F1" w14:textId="77777777" w:rsidR="00FB5C7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37FF3E47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B5C78" w:rsidRPr="00FD78B8" w14:paraId="61B39188" w14:textId="77777777" w:rsidTr="002F49FE">
        <w:trPr>
          <w:gridAfter w:val="1"/>
          <w:wAfter w:w="4047" w:type="dxa"/>
          <w:trHeight w:val="764"/>
        </w:trPr>
        <w:tc>
          <w:tcPr>
            <w:tcW w:w="1011" w:type="dxa"/>
            <w:shd w:val="clear" w:color="auto" w:fill="auto"/>
            <w:noWrap/>
            <w:hideMark/>
          </w:tcPr>
          <w:p w14:paraId="158C5C04" w14:textId="77777777" w:rsidR="00FB5C78" w:rsidRPr="00836A2C" w:rsidRDefault="00FB5C7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4B2B6AE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17171804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 8</w:t>
            </w:r>
          </w:p>
        </w:tc>
        <w:tc>
          <w:tcPr>
            <w:tcW w:w="1701" w:type="dxa"/>
            <w:shd w:val="clear" w:color="auto" w:fill="auto"/>
            <w:hideMark/>
          </w:tcPr>
          <w:p w14:paraId="6C010D05" w14:textId="77777777" w:rsidR="00FB5C78" w:rsidRPr="00FD78B8" w:rsidRDefault="00FB5C78" w:rsidP="00F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                </w:t>
            </w:r>
          </w:p>
        </w:tc>
        <w:tc>
          <w:tcPr>
            <w:tcW w:w="1701" w:type="dxa"/>
            <w:shd w:val="clear" w:color="auto" w:fill="auto"/>
            <w:hideMark/>
          </w:tcPr>
          <w:p w14:paraId="7F5D6229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5" w:type="dxa"/>
            <w:shd w:val="clear" w:color="auto" w:fill="auto"/>
            <w:hideMark/>
          </w:tcPr>
          <w:p w14:paraId="3C8BCE15" w14:textId="77777777" w:rsidR="00FB5C78" w:rsidRDefault="00FB5C78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A6DD9F6" w14:textId="77777777" w:rsidR="00FB5C7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434FA682" w14:textId="77777777"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77813" w:rsidRPr="00FD78B8" w14:paraId="6C999D92" w14:textId="77777777" w:rsidTr="002F49FE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14:paraId="40E2F31C" w14:textId="77777777" w:rsidR="00777813" w:rsidRPr="00836A2C" w:rsidRDefault="0077781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D9557CE" w14:textId="77777777"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4556637C" w14:textId="77777777"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ул.Кирова 33</w:t>
            </w:r>
          </w:p>
        </w:tc>
        <w:tc>
          <w:tcPr>
            <w:tcW w:w="1701" w:type="dxa"/>
            <w:shd w:val="clear" w:color="auto" w:fill="auto"/>
            <w:hideMark/>
          </w:tcPr>
          <w:p w14:paraId="1E336A3C" w14:textId="77777777"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357F3FA3" w14:textId="77777777" w:rsidR="00777813" w:rsidRDefault="00777813" w:rsidP="007778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6DB920C3" w14:textId="77777777" w:rsidR="00777813" w:rsidRDefault="00777813" w:rsidP="00777813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Тихонова Ю.С.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722ABCCB" w14:textId="77777777"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Тихонова Ю.С.</w:t>
            </w:r>
          </w:p>
        </w:tc>
      </w:tr>
      <w:tr w:rsidR="009775D1" w:rsidRPr="00FD78B8" w14:paraId="2329AF2F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5C3EE48C" w14:textId="77777777" w:rsidR="009775D1" w:rsidRPr="00836A2C" w:rsidRDefault="009775D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3D2A819" w14:textId="77777777" w:rsidR="009775D1" w:rsidRPr="00FD78B8" w:rsidRDefault="009775D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387ADBB" w14:textId="77777777" w:rsidR="009775D1" w:rsidRPr="00FD78B8" w:rsidRDefault="009775D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Колхозная 1Б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20D971" w14:textId="77777777" w:rsidR="009775D1" w:rsidRPr="00FD78B8" w:rsidRDefault="009775D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429D4B" w14:textId="77777777" w:rsidR="009775D1" w:rsidRPr="00FD78B8" w:rsidRDefault="009775D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5" w:type="dxa"/>
            <w:shd w:val="clear" w:color="auto" w:fill="auto"/>
            <w:hideMark/>
          </w:tcPr>
          <w:p w14:paraId="50990689" w14:textId="77777777" w:rsidR="009775D1" w:rsidRDefault="009775D1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99C89C5" w14:textId="77777777" w:rsidR="009775D1" w:rsidRDefault="009775D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255E0670" w14:textId="77777777" w:rsidR="009775D1" w:rsidRPr="00FD78B8" w:rsidRDefault="009775D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96D61" w:rsidRPr="00FD78B8" w14:paraId="4253DF09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vAlign w:val="center"/>
            <w:hideMark/>
          </w:tcPr>
          <w:p w14:paraId="11327645" w14:textId="77777777" w:rsidR="00296D61" w:rsidRPr="00836A2C" w:rsidRDefault="00296D6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14:paraId="57EFE086" w14:textId="77777777" w:rsidR="000173CF" w:rsidRPr="00FD78B8" w:rsidRDefault="000173CF" w:rsidP="0001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28855C02" w14:textId="77777777" w:rsidR="00296D61" w:rsidRPr="00FD78B8" w:rsidRDefault="000173CF" w:rsidP="0001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Колхозная  от пр.Ленина до Интернациональной</w:t>
            </w:r>
          </w:p>
        </w:tc>
        <w:tc>
          <w:tcPr>
            <w:tcW w:w="1701" w:type="dxa"/>
            <w:shd w:val="clear" w:color="auto" w:fill="auto"/>
            <w:hideMark/>
          </w:tcPr>
          <w:p w14:paraId="1F277EB6" w14:textId="77777777" w:rsidR="00296D61" w:rsidRPr="00FD78B8" w:rsidRDefault="000173CF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4934D89E" w14:textId="77777777" w:rsidR="00296D61" w:rsidRPr="00FD78B8" w:rsidRDefault="000173CF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vAlign w:val="center"/>
            <w:hideMark/>
          </w:tcPr>
          <w:p w14:paraId="0B6710B3" w14:textId="77777777" w:rsidR="00296D61" w:rsidRPr="00FD78B8" w:rsidRDefault="000173CF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vAlign w:val="center"/>
            <w:hideMark/>
          </w:tcPr>
          <w:p w14:paraId="0BF85AB4" w14:textId="77777777" w:rsidR="000173CF" w:rsidRDefault="000173CF" w:rsidP="0001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51BC5D4B" w14:textId="77777777" w:rsidR="00296D61" w:rsidRPr="00FD78B8" w:rsidRDefault="000173CF" w:rsidP="0001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173CF" w:rsidRPr="00FD78B8" w14:paraId="10592694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vAlign w:val="center"/>
            <w:hideMark/>
          </w:tcPr>
          <w:p w14:paraId="26A03F7A" w14:textId="77777777" w:rsidR="000173CF" w:rsidRPr="00836A2C" w:rsidRDefault="000173C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14:paraId="6CAFF1AD" w14:textId="77777777" w:rsidR="000173CF" w:rsidRPr="00FD78B8" w:rsidRDefault="000173CF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4D76931" w14:textId="77777777" w:rsidR="000173CF" w:rsidRPr="00FD78B8" w:rsidRDefault="000173CF" w:rsidP="0001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Колхозная  от 1-й линии до Мамина</w:t>
            </w:r>
          </w:p>
        </w:tc>
        <w:tc>
          <w:tcPr>
            <w:tcW w:w="1701" w:type="dxa"/>
            <w:shd w:val="clear" w:color="auto" w:fill="auto"/>
            <w:hideMark/>
          </w:tcPr>
          <w:p w14:paraId="46EB53A4" w14:textId="77777777" w:rsidR="000173CF" w:rsidRPr="00FD78B8" w:rsidRDefault="000173CF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4CF4A86C" w14:textId="77777777" w:rsidR="000173CF" w:rsidRPr="00FD78B8" w:rsidRDefault="000173CF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vAlign w:val="center"/>
            <w:hideMark/>
          </w:tcPr>
          <w:p w14:paraId="60EE1C03" w14:textId="77777777" w:rsidR="000173CF" w:rsidRPr="00FD78B8" w:rsidRDefault="000173CF" w:rsidP="003F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vAlign w:val="center"/>
            <w:hideMark/>
          </w:tcPr>
          <w:p w14:paraId="29B584B2" w14:textId="77777777" w:rsidR="000173CF" w:rsidRDefault="000173CF" w:rsidP="003F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33B05FD4" w14:textId="77777777" w:rsidR="000173CF" w:rsidRPr="00FD78B8" w:rsidRDefault="000173CF" w:rsidP="003F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9666B" w:rsidRPr="00FD78B8" w14:paraId="047E3690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4729B815" w14:textId="77777777" w:rsidR="0009666B" w:rsidRPr="00836A2C" w:rsidRDefault="0009666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687DFF0" w14:textId="77777777" w:rsidR="0009666B" w:rsidRPr="00FD78B8" w:rsidRDefault="0009666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45A6B9A7" w14:textId="77777777" w:rsidR="0009666B" w:rsidRPr="00FD78B8" w:rsidRDefault="0009666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Колхозная/10-я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2D0FBD" w14:textId="77777777" w:rsidR="0009666B" w:rsidRPr="00FD78B8" w:rsidRDefault="0009666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63C197DB" w14:textId="77777777" w:rsidR="0009666B" w:rsidRPr="00FD78B8" w:rsidRDefault="0009666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14EB905E" w14:textId="77777777" w:rsidR="0009666B" w:rsidRDefault="0009666B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C0E1787" w14:textId="77777777" w:rsidR="0009666B" w:rsidRDefault="0009666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33A9646B" w14:textId="77777777" w:rsidR="0009666B" w:rsidRPr="00FD78B8" w:rsidRDefault="0009666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E0353" w:rsidRPr="00FD78B8" w14:paraId="6BEA42BF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78FFF60B" w14:textId="77777777" w:rsidR="00AE0353" w:rsidRPr="00836A2C" w:rsidRDefault="00AE035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E8F0BFF" w14:textId="77777777"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20CBDCD4" w14:textId="77777777"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Коммунистическая 41</w:t>
            </w:r>
          </w:p>
        </w:tc>
        <w:tc>
          <w:tcPr>
            <w:tcW w:w="1701" w:type="dxa"/>
            <w:shd w:val="clear" w:color="auto" w:fill="auto"/>
            <w:hideMark/>
          </w:tcPr>
          <w:p w14:paraId="47E3646B" w14:textId="77777777"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9902792" w14:textId="77777777"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2A4B0FEA" w14:textId="77777777" w:rsidR="00AE0353" w:rsidRDefault="00AE0353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CAE51DC" w14:textId="77777777" w:rsidR="00AE0353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66873432" w14:textId="77777777"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E0353" w:rsidRPr="00FD78B8" w14:paraId="5C2F1BF3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150F7866" w14:textId="77777777" w:rsidR="00AE0353" w:rsidRPr="00836A2C" w:rsidRDefault="00AE035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D8AA0D2" w14:textId="77777777"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1A4861DF" w14:textId="77777777"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Коммунистическая 59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DF69B9" w14:textId="77777777"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46E7C383" w14:textId="77777777"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5" w:type="dxa"/>
            <w:shd w:val="clear" w:color="auto" w:fill="auto"/>
            <w:hideMark/>
          </w:tcPr>
          <w:p w14:paraId="4444423F" w14:textId="77777777" w:rsidR="00AE0353" w:rsidRDefault="00AE0353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09AE3392" w14:textId="77777777" w:rsidR="00AE0353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7AFD22DB" w14:textId="77777777"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E0353" w:rsidRPr="00FD78B8" w14:paraId="2026C65D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165024CD" w14:textId="77777777" w:rsidR="00AE0353" w:rsidRPr="00836A2C" w:rsidRDefault="00AE035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BA0990D" w14:textId="77777777"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B1C539F" w14:textId="77777777"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Коммунистическая 77</w:t>
            </w:r>
          </w:p>
        </w:tc>
        <w:tc>
          <w:tcPr>
            <w:tcW w:w="1701" w:type="dxa"/>
            <w:shd w:val="clear" w:color="auto" w:fill="auto"/>
            <w:hideMark/>
          </w:tcPr>
          <w:p w14:paraId="08C0FB0B" w14:textId="77777777"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6B8745" w14:textId="77777777" w:rsidR="00AE0353" w:rsidRPr="00FD78B8" w:rsidRDefault="00AE0353" w:rsidP="00A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5" w:type="dxa"/>
            <w:shd w:val="clear" w:color="auto" w:fill="auto"/>
            <w:hideMark/>
          </w:tcPr>
          <w:p w14:paraId="2E315DB3" w14:textId="77777777" w:rsidR="00AE0353" w:rsidRDefault="00AE0353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36E46AC7" w14:textId="77777777" w:rsidR="00AE0353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73E12A75" w14:textId="77777777"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E0353" w:rsidRPr="00FD78B8" w14:paraId="061D439D" w14:textId="77777777" w:rsidTr="002F49FE">
        <w:trPr>
          <w:gridAfter w:val="1"/>
          <w:wAfter w:w="4047" w:type="dxa"/>
          <w:trHeight w:val="915"/>
        </w:trPr>
        <w:tc>
          <w:tcPr>
            <w:tcW w:w="1011" w:type="dxa"/>
            <w:shd w:val="clear" w:color="auto" w:fill="auto"/>
            <w:noWrap/>
            <w:hideMark/>
          </w:tcPr>
          <w:p w14:paraId="0A949B01" w14:textId="77777777" w:rsidR="00AE0353" w:rsidRPr="00836A2C" w:rsidRDefault="00AE035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20B3834" w14:textId="77777777"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0377D745" w14:textId="77777777" w:rsidR="00AE0353" w:rsidRPr="00FD78B8" w:rsidRDefault="00AE0353" w:rsidP="00A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8A2446" w14:textId="77777777" w:rsidR="00AE0353" w:rsidRPr="00FD78B8" w:rsidRDefault="00AE0353" w:rsidP="006B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5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99E505B" w14:textId="77777777"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497DBA31" w14:textId="77777777" w:rsidR="00AE0353" w:rsidRDefault="00AE0353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hideMark/>
          </w:tcPr>
          <w:p w14:paraId="775CC715" w14:textId="77777777" w:rsidR="00AE0353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3D4E764D" w14:textId="77777777"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46E67" w:rsidRPr="00FD78B8" w14:paraId="660622A5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2BB79722" w14:textId="77777777" w:rsidR="00246E67" w:rsidRPr="00836A2C" w:rsidRDefault="00246E6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D2DB690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1DC18988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10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C5EA5E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57BCE852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05297945" w14:textId="77777777" w:rsidR="00246E67" w:rsidRDefault="00246E67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31DF9A0" w14:textId="77777777" w:rsidR="00246E67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4FFE3362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46E67" w:rsidRPr="00FD78B8" w14:paraId="55186B3F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146C114D" w14:textId="77777777" w:rsidR="00246E67" w:rsidRPr="00836A2C" w:rsidRDefault="00246E6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0E06608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0BB6F715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Красная/1-я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31A09F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5BEBABE2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7B2DD8CF" w14:textId="77777777" w:rsidR="00246E67" w:rsidRDefault="00246E67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8E389FE" w14:textId="77777777" w:rsidR="00246E67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3C319470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46E67" w:rsidRPr="00FD78B8" w14:paraId="2F732174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24D73292" w14:textId="77777777" w:rsidR="00246E67" w:rsidRPr="00836A2C" w:rsidRDefault="00246E6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EBBC6FB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4CD7103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Красная/3-я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75543C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582D5AF6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5F076F0D" w14:textId="77777777" w:rsidR="00246E67" w:rsidRDefault="00246E67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3B3C1DD7" w14:textId="77777777" w:rsidR="00246E67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0C518BF6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46E67" w:rsidRPr="00FD78B8" w14:paraId="3DC204DE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6ED724BF" w14:textId="77777777" w:rsidR="00246E67" w:rsidRPr="00836A2C" w:rsidRDefault="00246E6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EA9A9C6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5DE2EA78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Красная/4-яЛиния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49D9C1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5D33AAFC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223378A4" w14:textId="77777777" w:rsidR="00246E67" w:rsidRDefault="00246E67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BA7DF0E" w14:textId="77777777" w:rsidR="00246E67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6224EDC2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46E67" w:rsidRPr="00FD78B8" w14:paraId="73CF0696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574186DF" w14:textId="77777777" w:rsidR="00246E67" w:rsidRPr="00836A2C" w:rsidRDefault="00246E6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7E00B22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917BCF7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Красная/10-я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B9309C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018ACB8F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44AFDC3B" w14:textId="77777777" w:rsidR="00246E67" w:rsidRDefault="00246E67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9A08E84" w14:textId="77777777" w:rsidR="00246E67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0F881D0C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46E67" w:rsidRPr="00FD78B8" w14:paraId="1A77AE9D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683C8F4B" w14:textId="77777777" w:rsidR="00246E67" w:rsidRPr="00836A2C" w:rsidRDefault="00246E6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652122D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459031B2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Красная/11 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CF627D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A0233AB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4185144B" w14:textId="77777777" w:rsidR="00246E67" w:rsidRDefault="00246E67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9684DC0" w14:textId="77777777" w:rsidR="00246E67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217B83B0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46E67" w:rsidRPr="00FD78B8" w14:paraId="36F5D515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7C726EEF" w14:textId="77777777" w:rsidR="00246E67" w:rsidRPr="00836A2C" w:rsidRDefault="00246E6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D16C5FA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DB5EB19" w14:textId="77777777" w:rsidR="00246E67" w:rsidRPr="00FD78B8" w:rsidRDefault="00246E67" w:rsidP="0024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пр.Ленина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Интернациональной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0911C5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41FB9DCA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6CE12572" w14:textId="77777777" w:rsidR="00246E67" w:rsidRDefault="00246E67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466892B" w14:textId="77777777" w:rsidR="00246E67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3CA8E8C0" w14:textId="77777777"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823F6" w:rsidRPr="00FD78B8" w14:paraId="33A9182F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0FFC5D79" w14:textId="77777777" w:rsidR="000823F6" w:rsidRPr="00836A2C" w:rsidRDefault="00082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F9AB270" w14:textId="77777777" w:rsidR="000823F6" w:rsidRPr="00FD78B8" w:rsidRDefault="000823F6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4CBC5777" w14:textId="77777777" w:rsidR="000823F6" w:rsidRPr="00FD78B8" w:rsidRDefault="000823F6" w:rsidP="0008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оармейская, 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7455D5" w14:textId="77777777" w:rsidR="000823F6" w:rsidRPr="00FD78B8" w:rsidRDefault="000823F6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3A0DB1E8" w14:textId="77777777" w:rsidR="000823F6" w:rsidRPr="00FD78B8" w:rsidRDefault="000823F6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3A6EEFEB" w14:textId="77777777" w:rsidR="000823F6" w:rsidRDefault="000823F6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4CF6CDA8" w14:textId="77777777" w:rsidR="000823F6" w:rsidRDefault="000823F6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333C8438" w14:textId="77777777" w:rsidR="000823F6" w:rsidRPr="00FD78B8" w:rsidRDefault="000823F6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4B1A15" w:rsidRPr="00FD78B8" w14:paraId="7B0814F7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7911939E" w14:textId="77777777" w:rsidR="004B1A15" w:rsidRPr="00836A2C" w:rsidRDefault="004B1A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2591EB8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1FFC384F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Красноармейская/10-я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0902C5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36BC11C3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680249A4" w14:textId="77777777" w:rsidR="004B1A15" w:rsidRDefault="004B1A15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3AD016AF" w14:textId="77777777" w:rsidR="004B1A15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5C0305F3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4B1A15" w:rsidRPr="00FD78B8" w14:paraId="2B606C59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001931D5" w14:textId="77777777" w:rsidR="004B1A15" w:rsidRPr="00836A2C" w:rsidRDefault="004B1A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19973A5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56F674C8" w14:textId="77777777" w:rsidR="004B1A15" w:rsidRPr="00FD78B8" w:rsidRDefault="004B1A15" w:rsidP="004B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Красноармейская/1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EAFD17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1CFC2C6E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11413FF8" w14:textId="77777777" w:rsidR="004B1A15" w:rsidRDefault="004B1A15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0F3FD5ED" w14:textId="77777777" w:rsidR="004B1A15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1EFEADDB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4B1A15" w:rsidRPr="00FD78B8" w14:paraId="6A949E2B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2D29583E" w14:textId="77777777" w:rsidR="004B1A15" w:rsidRPr="00836A2C" w:rsidRDefault="004B1A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62B080F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5BE0F081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Красноармейская/Интернациональная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776286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020B8A79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0FCBE4A1" w14:textId="77777777" w:rsidR="004B1A15" w:rsidRDefault="004B1A15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C0EAF76" w14:textId="77777777" w:rsidR="004B1A15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7A6E0A78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4B1A15" w:rsidRPr="00FD78B8" w14:paraId="366F7FAA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6284CC22" w14:textId="77777777" w:rsidR="004B1A15" w:rsidRPr="00836A2C" w:rsidRDefault="004B1A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B981F80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5FD4199" w14:textId="77777777" w:rsidR="004B1A15" w:rsidRPr="00FD78B8" w:rsidRDefault="004B1A15" w:rsidP="004B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ноармейская от пр.Ленина до Интернациональной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CA6B17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237B2966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46EFF1F1" w14:textId="77777777" w:rsidR="004B1A15" w:rsidRDefault="004B1A15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7E2173C1" w14:textId="77777777" w:rsidR="004B1A15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64629EB5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4B1A15" w:rsidRPr="00FD78B8" w14:paraId="3FC4E02C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6E816489" w14:textId="77777777" w:rsidR="004B1A15" w:rsidRPr="00836A2C" w:rsidRDefault="004B1A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4FADC6B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56E6F06D" w14:textId="77777777" w:rsidR="004B1A15" w:rsidRPr="00FD78B8" w:rsidRDefault="004B1A15" w:rsidP="004B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2-й линии до Мамина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A273AA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173C3A72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7C9ADA49" w14:textId="77777777" w:rsidR="004B1A15" w:rsidRDefault="004B1A15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BB52F89" w14:textId="77777777" w:rsidR="004B1A15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50ED6EEA" w14:textId="77777777"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3F22DD" w:rsidRPr="00FD78B8" w14:paraId="1119C65B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7ED8D7AA" w14:textId="77777777" w:rsidR="003F22DD" w:rsidRPr="00836A2C" w:rsidRDefault="003F22D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FD6933C" w14:textId="77777777"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45DB5603" w14:textId="77777777"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214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7F9C8A" w14:textId="77777777"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5CA51FBD" w14:textId="77777777"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45BF8C0C" w14:textId="77777777" w:rsidR="003F22DD" w:rsidRDefault="003F22DD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606C81E6" w14:textId="77777777" w:rsidR="003F22DD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3DC030B8" w14:textId="77777777"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3F22DD" w:rsidRPr="00FD78B8" w14:paraId="1AAFF875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24DB5DCA" w14:textId="77777777" w:rsidR="003F22DD" w:rsidRPr="00836A2C" w:rsidRDefault="003F22D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EA9C1DD" w14:textId="77777777"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217EE699" w14:textId="77777777"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223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612E9C" w14:textId="77777777"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5745E4E5" w14:textId="77777777"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2F6B174F" w14:textId="77777777" w:rsidR="003F22DD" w:rsidRDefault="003F22DD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3A69FDAD" w14:textId="77777777" w:rsidR="003F22DD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0F35B6BC" w14:textId="77777777"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5A5E" w:rsidRPr="00FD78B8" w14:paraId="0AF098EA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6BDB4FC8" w14:textId="77777777"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7909D19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61E7A238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225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472BE4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5B6B92BB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48E90605" w14:textId="77777777"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E98D1D9" w14:textId="77777777" w:rsidR="00525A5E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37B7381E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5A5E" w:rsidRPr="00FD78B8" w14:paraId="75DBCF72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4B26FD75" w14:textId="77777777"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1D6510A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05EFB6D1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228,234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451CA8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6E6943BA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57582996" w14:textId="77777777"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6C40326F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25A5E" w:rsidRPr="00FD78B8" w14:paraId="3D226998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0CB243D3" w14:textId="77777777"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DE0AF6C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1FB69DCD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Куйбышева 231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D0739A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46EFA247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723154A2" w14:textId="77777777"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6988B8B2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25A5E" w:rsidRPr="00FD78B8" w14:paraId="3EFCDFC7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6C39B964" w14:textId="77777777"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D8A34F9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A1F3A34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Куйбышева 231 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08BF92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9AA2657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0F8DE3CD" w14:textId="77777777"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168DD41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25A5E" w:rsidRPr="00FD78B8" w14:paraId="281E599B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0621B4FB" w14:textId="77777777"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628B2EF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2656C0A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Куйбышева 231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EEA715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598C9663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017231EE" w14:textId="77777777"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4F22266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25A5E" w:rsidRPr="00FD78B8" w14:paraId="7830ED5C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2F605747" w14:textId="77777777"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E011753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2AE882CA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233-239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EE40FC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333FCB38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shd w:val="clear" w:color="auto" w:fill="auto"/>
            <w:hideMark/>
          </w:tcPr>
          <w:p w14:paraId="3163E000" w14:textId="77777777"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F95281E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25A5E" w:rsidRPr="00FD78B8" w14:paraId="6AB9FDC2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080EDE82" w14:textId="77777777"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D7ACCE9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2B13DC84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234д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FF6D93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691B6E07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5C58E346" w14:textId="77777777"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913E160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25A5E" w:rsidRPr="00FD78B8" w14:paraId="05C0CCDD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7C48EC2A" w14:textId="77777777"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4990EA8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4ED3FF33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/-1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F21BE6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24250E43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3CA0F3A9" w14:textId="77777777"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05B073A3" w14:textId="77777777" w:rsidR="00525A5E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5D50F480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5A5E" w:rsidRPr="00FD78B8" w14:paraId="3623C97C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507FDF26" w14:textId="77777777"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4A09CBB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0A9894D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Куйбышева/11-я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0520DE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26CAD2F2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4E0B4FC7" w14:textId="77777777"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300522C" w14:textId="77777777" w:rsidR="00525A5E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5E5D2365" w14:textId="77777777"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184F" w:rsidRPr="00FD78B8" w14:paraId="7F91A53F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15F57430" w14:textId="77777777" w:rsidR="0006184F" w:rsidRPr="00836A2C" w:rsidRDefault="0006184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4771CA0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6891C8AA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Куйбышева/3-я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CC17D8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1FBB9D80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7B95FDC8" w14:textId="77777777" w:rsidR="0006184F" w:rsidRDefault="0006184F" w:rsidP="0006184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4435CA08" w14:textId="77777777"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5E946FCB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184F" w:rsidRPr="00FD78B8" w14:paraId="35311015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117D4E50" w14:textId="77777777" w:rsidR="0006184F" w:rsidRPr="00836A2C" w:rsidRDefault="0006184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F32003F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0C4038AC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Куйбышева/4-я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CAD26A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DF6DB42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0246805F" w14:textId="77777777" w:rsidR="0006184F" w:rsidRDefault="0006184F" w:rsidP="0006184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65B766B2" w14:textId="77777777"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47EB9E9F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184F" w:rsidRPr="00FD78B8" w14:paraId="0A7BCC88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3642B2B2" w14:textId="77777777" w:rsidR="0006184F" w:rsidRPr="00836A2C" w:rsidRDefault="0006184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7CE31ED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C5E3413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Куйбышева/6-я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00BB15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4815E9F9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0BBDCB07" w14:textId="77777777" w:rsidR="0006184F" w:rsidRDefault="0006184F" w:rsidP="0006184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0B228FA8" w14:textId="77777777"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47EDD7C7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184F" w:rsidRPr="00FD78B8" w14:paraId="6130A2A7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4A622BB6" w14:textId="77777777" w:rsidR="0006184F" w:rsidRPr="00836A2C" w:rsidRDefault="0006184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333C8B3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64A73DDD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FD2205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500F18BF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6E3525D6" w14:textId="77777777" w:rsidR="0006184F" w:rsidRDefault="0006184F" w:rsidP="0006184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07F96367" w14:textId="77777777"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05672630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184F" w:rsidRPr="00FD78B8" w14:paraId="2E9FFC82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21DCC8BF" w14:textId="77777777" w:rsidR="0006184F" w:rsidRPr="00836A2C" w:rsidRDefault="0006184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E0E0654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6B158E2B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Куйбышева/Победы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FBF6AA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4132B917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51F37F52" w14:textId="77777777" w:rsidR="0006184F" w:rsidRDefault="0006184F" w:rsidP="0006184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05685013" w14:textId="77777777"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0DD48FDE" w14:textId="77777777"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184F" w:rsidRPr="00FD78B8" w14:paraId="2B1B56F4" w14:textId="77777777" w:rsidTr="002F49FE">
        <w:trPr>
          <w:gridAfter w:val="1"/>
          <w:wAfter w:w="4047" w:type="dxa"/>
          <w:trHeight w:val="752"/>
        </w:trPr>
        <w:tc>
          <w:tcPr>
            <w:tcW w:w="1011" w:type="dxa"/>
            <w:shd w:val="clear" w:color="auto" w:fill="auto"/>
            <w:noWrap/>
            <w:hideMark/>
          </w:tcPr>
          <w:p w14:paraId="4AA6DE4B" w14:textId="77777777" w:rsidR="0006184F" w:rsidRPr="00836A2C" w:rsidRDefault="0006184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EAABFA1" w14:textId="77777777"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Куйбышева 124Б</w:t>
            </w:r>
          </w:p>
        </w:tc>
        <w:tc>
          <w:tcPr>
            <w:tcW w:w="1701" w:type="dxa"/>
            <w:shd w:val="clear" w:color="auto" w:fill="auto"/>
            <w:hideMark/>
          </w:tcPr>
          <w:p w14:paraId="77868244" w14:textId="77777777"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E40516D" w14:textId="77777777" w:rsidR="0006184F" w:rsidRDefault="0006184F" w:rsidP="000618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0480C401" w14:textId="77777777" w:rsidR="0006184F" w:rsidRDefault="0006184F" w:rsidP="00061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Казиев А.У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AEC0226" w14:textId="77777777"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Казиев А.У.</w:t>
            </w:r>
          </w:p>
        </w:tc>
      </w:tr>
      <w:tr w:rsidR="006F130A" w:rsidRPr="00FD78B8" w14:paraId="790D1B4D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52E39EBD" w14:textId="77777777" w:rsidR="006F130A" w:rsidRPr="00836A2C" w:rsidRDefault="006F130A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14D992C" w14:textId="77777777" w:rsidR="006F130A" w:rsidRPr="00FD78B8" w:rsidRDefault="006F130A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18F9DEAA" w14:textId="77777777" w:rsidR="006F130A" w:rsidRPr="00FD78B8" w:rsidRDefault="006F130A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DFE3A5" w14:textId="77777777" w:rsidR="006F130A" w:rsidRPr="00FD78B8" w:rsidRDefault="006F130A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5C2D05A5" w14:textId="77777777" w:rsidR="006F130A" w:rsidRPr="00FD78B8" w:rsidRDefault="006F130A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463E8539" w14:textId="77777777" w:rsidR="006F130A" w:rsidRDefault="006F130A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6789C654" w14:textId="77777777" w:rsidR="006F130A" w:rsidRDefault="006F130A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2B8A7090" w14:textId="77777777" w:rsidR="006F130A" w:rsidRPr="00FD78B8" w:rsidRDefault="006F130A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C24A89" w:rsidRPr="00FD78B8" w14:paraId="69866177" w14:textId="77777777" w:rsidTr="002F49FE">
        <w:trPr>
          <w:gridAfter w:val="1"/>
          <w:wAfter w:w="4047" w:type="dxa"/>
          <w:trHeight w:val="757"/>
        </w:trPr>
        <w:tc>
          <w:tcPr>
            <w:tcW w:w="1011" w:type="dxa"/>
            <w:shd w:val="clear" w:color="auto" w:fill="auto"/>
            <w:noWrap/>
            <w:hideMark/>
          </w:tcPr>
          <w:p w14:paraId="06DD54C2" w14:textId="77777777" w:rsidR="00C24A89" w:rsidRPr="00836A2C" w:rsidRDefault="00C24A8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4094CA6" w14:textId="77777777"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23CE62A9" w14:textId="77777777" w:rsidR="00C24A89" w:rsidRPr="00FD78B8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102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ABA5AB" w14:textId="77777777" w:rsidR="00C24A89" w:rsidRPr="00FD78B8" w:rsidRDefault="00C24A89" w:rsidP="005D5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36FF5468" w14:textId="77777777"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7C55F7F6" w14:textId="77777777" w:rsidR="00C24A89" w:rsidRDefault="00C24A89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0916A4F0" w14:textId="77777777" w:rsidR="00C24A89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44C2355F" w14:textId="77777777"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C24A89" w:rsidRPr="00FD78B8" w14:paraId="4923AA1A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6355F7E8" w14:textId="77777777" w:rsidR="00C24A89" w:rsidRPr="00836A2C" w:rsidRDefault="00C24A8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4146BC6" w14:textId="77777777"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4E778BBB" w14:textId="77777777" w:rsidR="00C24A89" w:rsidRPr="00FD78B8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386810" w14:textId="77777777" w:rsidR="00C24A89" w:rsidRPr="00FD78B8" w:rsidRDefault="00C24A89" w:rsidP="005D5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1DFD1391" w14:textId="77777777"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5" w:type="dxa"/>
            <w:shd w:val="clear" w:color="auto" w:fill="auto"/>
            <w:hideMark/>
          </w:tcPr>
          <w:p w14:paraId="10E46EC8" w14:textId="77777777" w:rsidR="00C24A89" w:rsidRDefault="00C24A89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67A9E9D" w14:textId="77777777"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C24A89" w:rsidRPr="00FD78B8" w14:paraId="1E4567D8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784182B4" w14:textId="77777777" w:rsidR="00C24A89" w:rsidRPr="00836A2C" w:rsidRDefault="00C24A8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4403CBD" w14:textId="77777777"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2F66D030" w14:textId="77777777" w:rsidR="00C24A89" w:rsidRPr="00FD78B8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4D9DC1" w14:textId="77777777" w:rsidR="00C24A89" w:rsidRPr="00FD78B8" w:rsidRDefault="00C24A89" w:rsidP="005D5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1701" w:type="dxa"/>
            <w:shd w:val="clear" w:color="auto" w:fill="auto"/>
            <w:hideMark/>
          </w:tcPr>
          <w:p w14:paraId="3AA9A033" w14:textId="77777777"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18738904" w14:textId="77777777" w:rsidR="00C24A89" w:rsidRDefault="00C24A89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35C12AE" w14:textId="77777777"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C24A89" w:rsidRPr="00FD78B8" w14:paraId="390862A4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67AD79A5" w14:textId="77777777" w:rsidR="00C24A89" w:rsidRPr="00836A2C" w:rsidRDefault="00C24A8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520A748" w14:textId="77777777"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50BE1DB1" w14:textId="77777777"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 28-30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85F368" w14:textId="77777777" w:rsidR="00C24A89" w:rsidRPr="00FD78B8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            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35D7AA09" w14:textId="77777777"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2DA2D929" w14:textId="77777777" w:rsidR="00C24A89" w:rsidRDefault="00C24A89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B71D515" w14:textId="77777777"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C24A89" w:rsidRPr="00FD78B8" w14:paraId="1A08014E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11BD0985" w14:textId="77777777" w:rsidR="00C24A89" w:rsidRPr="00836A2C" w:rsidRDefault="00C24A8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C22E1ED" w14:textId="77777777"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0141F3D4" w14:textId="77777777"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 38-48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33BE5E" w14:textId="77777777" w:rsidR="00C24A89" w:rsidRPr="00FD78B8" w:rsidRDefault="00C24A89" w:rsidP="005D5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1701" w:type="dxa"/>
            <w:shd w:val="clear" w:color="auto" w:fill="auto"/>
            <w:hideMark/>
          </w:tcPr>
          <w:p w14:paraId="0E1AF864" w14:textId="77777777"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shd w:val="clear" w:color="auto" w:fill="auto"/>
            <w:hideMark/>
          </w:tcPr>
          <w:p w14:paraId="3BB7C3E8" w14:textId="77777777" w:rsidR="00C24A89" w:rsidRDefault="00C24A89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3E3823C" w14:textId="77777777"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D5B54" w:rsidRPr="00FD78B8" w14:paraId="3B8EB403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4026C814" w14:textId="77777777"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AD690B1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04799F96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 51а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EBE355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1701" w:type="dxa"/>
            <w:shd w:val="clear" w:color="auto" w:fill="auto"/>
            <w:hideMark/>
          </w:tcPr>
          <w:p w14:paraId="1C7D034E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02F48F7F" w14:textId="77777777"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7B31AB8A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D5B54" w:rsidRPr="00FD78B8" w14:paraId="5B52C338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6C9CB0A0" w14:textId="77777777"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230ECA6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9F38654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 52а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751F2E" w14:textId="77777777" w:rsidR="005D5B54" w:rsidRPr="00FD78B8" w:rsidRDefault="005D5B54" w:rsidP="005D5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E39F94E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111E1E20" w14:textId="77777777"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4B765D9C" w14:textId="77777777" w:rsidR="005D5B54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16F1F50D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D5B54" w:rsidRPr="00FD78B8" w14:paraId="1A946446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111830D6" w14:textId="77777777"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8162E06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5F0836F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 53-55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EEF856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8B9F23A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shd w:val="clear" w:color="auto" w:fill="auto"/>
            <w:hideMark/>
          </w:tcPr>
          <w:p w14:paraId="108E85FF" w14:textId="77777777"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46B742E8" w14:textId="77777777" w:rsidR="005D5B54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7F8E8BC1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D5B54" w:rsidRPr="00FD78B8" w14:paraId="2097E73F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49D7A054" w14:textId="77777777"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02E9A9E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46EE9303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8ABE6B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6AB7F106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5" w:type="dxa"/>
            <w:shd w:val="clear" w:color="auto" w:fill="auto"/>
            <w:hideMark/>
          </w:tcPr>
          <w:p w14:paraId="2DA6716F" w14:textId="77777777"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655A8BA2" w14:textId="77777777" w:rsidR="005D5B54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5DABBDA9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D5B54" w:rsidRPr="00FD78B8" w14:paraId="6386E457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7E8F101C" w14:textId="77777777"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169F32A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68A268CC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shd w:val="clear" w:color="auto" w:fill="auto"/>
            <w:hideMark/>
          </w:tcPr>
          <w:p w14:paraId="399B5272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16B6AE51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shd w:val="clear" w:color="auto" w:fill="auto"/>
            <w:hideMark/>
          </w:tcPr>
          <w:p w14:paraId="794A172A" w14:textId="77777777"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A6799E0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D5B54" w:rsidRPr="00FD78B8" w14:paraId="43416239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48F2BFC3" w14:textId="77777777"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3B373BC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66BA93F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86-88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48A755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14:paraId="0D4852BB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2A9A8429" w14:textId="77777777"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04CCE387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D5B54" w:rsidRPr="00FD78B8" w14:paraId="1E1C35EA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3E61F6AE" w14:textId="77777777"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F41401C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15455647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0BAF0C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B471D3F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shd w:val="clear" w:color="auto" w:fill="auto"/>
            <w:hideMark/>
          </w:tcPr>
          <w:p w14:paraId="7239FB6F" w14:textId="77777777"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356FD3C6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D5B54" w:rsidRPr="00FD78B8" w14:paraId="106B9ADF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3B4D0376" w14:textId="77777777"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48A9B37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24713C30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1EC18D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61F3F5F8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shd w:val="clear" w:color="auto" w:fill="auto"/>
            <w:hideMark/>
          </w:tcPr>
          <w:p w14:paraId="67300A53" w14:textId="77777777"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39090D2F" w14:textId="77777777" w:rsidR="005D5B54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2B4BA7A8" w14:textId="77777777"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C107A3" w:rsidRPr="00FD78B8" w14:paraId="1160162E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14:paraId="0B211164" w14:textId="77777777" w:rsidR="00C107A3" w:rsidRPr="00836A2C" w:rsidRDefault="00C107A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14:paraId="0EA4DB89" w14:textId="77777777" w:rsidR="00C107A3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пр.Ленина 36</w:t>
            </w:r>
          </w:p>
        </w:tc>
        <w:tc>
          <w:tcPr>
            <w:tcW w:w="1701" w:type="dxa"/>
            <w:shd w:val="clear" w:color="auto" w:fill="auto"/>
            <w:hideMark/>
          </w:tcPr>
          <w:p w14:paraId="6586BEB4" w14:textId="77777777" w:rsidR="00C107A3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D4EF879" w14:textId="77777777" w:rsidR="00C107A3" w:rsidRDefault="00C107A3" w:rsidP="00A22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hideMark/>
          </w:tcPr>
          <w:p w14:paraId="599F282D" w14:textId="77777777" w:rsidR="00C107A3" w:rsidRDefault="00C107A3" w:rsidP="00A22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Котельникова Ю.Ю</w:t>
            </w:r>
          </w:p>
        </w:tc>
        <w:tc>
          <w:tcPr>
            <w:tcW w:w="3763" w:type="dxa"/>
            <w:gridSpan w:val="2"/>
            <w:hideMark/>
          </w:tcPr>
          <w:p w14:paraId="49D527AE" w14:textId="77777777" w:rsidR="00C107A3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Котельникова Ю.Ю</w:t>
            </w:r>
          </w:p>
        </w:tc>
      </w:tr>
      <w:tr w:rsidR="00C107A3" w:rsidRPr="00FD78B8" w14:paraId="7E376BA7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2E3F9FA1" w14:textId="77777777" w:rsidR="00C107A3" w:rsidRPr="00836A2C" w:rsidRDefault="00C107A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9DBB0D0" w14:textId="77777777"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5C1B06C9" w14:textId="77777777" w:rsidR="00C107A3" w:rsidRPr="00FD78B8" w:rsidRDefault="00C107A3" w:rsidP="00C1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E02417" w14:textId="77777777"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18D53C62" w14:textId="77777777"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5" w:type="dxa"/>
            <w:shd w:val="clear" w:color="auto" w:fill="auto"/>
            <w:hideMark/>
          </w:tcPr>
          <w:p w14:paraId="477A2DA7" w14:textId="77777777" w:rsidR="00C107A3" w:rsidRDefault="00C107A3" w:rsidP="00A2243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35364665" w14:textId="77777777"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C107A3" w:rsidRPr="00FD78B8" w14:paraId="7DE20B5A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2F29D324" w14:textId="77777777" w:rsidR="00C107A3" w:rsidRPr="00836A2C" w:rsidRDefault="00C107A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295CE16" w14:textId="77777777"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810232A" w14:textId="77777777"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220828" w14:textId="77777777"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1A9FB0CA" w14:textId="77777777"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7B4DE914" w14:textId="77777777" w:rsidR="00C107A3" w:rsidRDefault="00C107A3" w:rsidP="00A2243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76F3B134" w14:textId="77777777"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C107A3" w:rsidRPr="00FD78B8" w14:paraId="41FDBD82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63DA7873" w14:textId="77777777" w:rsidR="00C107A3" w:rsidRPr="00836A2C" w:rsidRDefault="00C107A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F4BBE40" w14:textId="77777777"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пр.Ленина д.3</w:t>
            </w:r>
          </w:p>
        </w:tc>
        <w:tc>
          <w:tcPr>
            <w:tcW w:w="1701" w:type="dxa"/>
            <w:shd w:val="clear" w:color="auto" w:fill="auto"/>
            <w:hideMark/>
          </w:tcPr>
          <w:p w14:paraId="27CE7B5D" w14:textId="77777777"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375F57A8" w14:textId="77777777"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5FB29CB3" w14:textId="77777777" w:rsidR="00C107A3" w:rsidRDefault="00C107A3" w:rsidP="00A22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6232629B" w14:textId="77777777"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</w:tr>
      <w:tr w:rsidR="00C107A3" w:rsidRPr="00FD78B8" w14:paraId="211F5EE1" w14:textId="77777777" w:rsidTr="002F49FE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14:paraId="3E5BFEF7" w14:textId="77777777" w:rsidR="00C107A3" w:rsidRPr="00836A2C" w:rsidRDefault="00C107A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A51224B" w14:textId="77777777" w:rsidR="00C107A3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пр.Ленина </w:t>
            </w:r>
          </w:p>
          <w:p w14:paraId="459D8BE9" w14:textId="77777777" w:rsidR="00C107A3" w:rsidRPr="00FD78B8" w:rsidRDefault="00C107A3" w:rsidP="0075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5394E" w:rsidRPr="0075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5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701" w:type="dxa"/>
            <w:shd w:val="clear" w:color="auto" w:fill="auto"/>
            <w:hideMark/>
          </w:tcPr>
          <w:p w14:paraId="480D3C5D" w14:textId="77777777" w:rsidR="00C107A3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3ED1AA01" w14:textId="77777777" w:rsidR="00C107A3" w:rsidRDefault="00C107A3" w:rsidP="00A22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0C73C9A0" w14:textId="77777777" w:rsidR="00C107A3" w:rsidRDefault="00C107A3" w:rsidP="00A22435">
            <w:pPr>
              <w:tabs>
                <w:tab w:val="left" w:pos="95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Грачев А.В.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10AA9C2" w14:textId="77777777" w:rsidR="00C107A3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Грачев А.В.</w:t>
            </w:r>
          </w:p>
        </w:tc>
      </w:tr>
      <w:tr w:rsidR="00556C6B" w:rsidRPr="00FD78B8" w14:paraId="6F2F1B21" w14:textId="77777777" w:rsidTr="002F49FE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14:paraId="4B87AAB0" w14:textId="77777777" w:rsidR="00556C6B" w:rsidRPr="00836A2C" w:rsidRDefault="00556C6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EAC10AF" w14:textId="77777777"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Ленина 90а</w:t>
            </w:r>
          </w:p>
        </w:tc>
        <w:tc>
          <w:tcPr>
            <w:tcW w:w="1701" w:type="dxa"/>
            <w:shd w:val="clear" w:color="auto" w:fill="auto"/>
            <w:hideMark/>
          </w:tcPr>
          <w:p w14:paraId="1A08CEE3" w14:textId="77777777"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5EF58E9D" w14:textId="77777777" w:rsidR="00556C6B" w:rsidRDefault="00556C6B" w:rsidP="00A22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0D6D0710" w14:textId="77777777" w:rsidR="00556C6B" w:rsidRDefault="00556C6B" w:rsidP="00A22435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«Скидкино»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AB4A51D" w14:textId="77777777"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«Скидкино»</w:t>
            </w:r>
          </w:p>
        </w:tc>
      </w:tr>
      <w:tr w:rsidR="00556C6B" w:rsidRPr="00FD78B8" w14:paraId="5A9D3E1B" w14:textId="77777777" w:rsidTr="002F49FE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14:paraId="7D30B9C5" w14:textId="77777777" w:rsidR="00556C6B" w:rsidRPr="00836A2C" w:rsidRDefault="00556C6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153B346" w14:textId="77777777"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Ленина 90а</w:t>
            </w:r>
          </w:p>
        </w:tc>
        <w:tc>
          <w:tcPr>
            <w:tcW w:w="1701" w:type="dxa"/>
            <w:shd w:val="clear" w:color="auto" w:fill="auto"/>
            <w:hideMark/>
          </w:tcPr>
          <w:p w14:paraId="13117640" w14:textId="77777777"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0.8</w:t>
            </w:r>
          </w:p>
        </w:tc>
        <w:tc>
          <w:tcPr>
            <w:tcW w:w="1701" w:type="dxa"/>
            <w:shd w:val="clear" w:color="auto" w:fill="auto"/>
            <w:hideMark/>
          </w:tcPr>
          <w:p w14:paraId="1FF2255B" w14:textId="77777777" w:rsidR="00556C6B" w:rsidRDefault="00556C6B" w:rsidP="00A22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278FDF10" w14:textId="77777777" w:rsidR="00556C6B" w:rsidRDefault="00556C6B" w:rsidP="00A22435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«Агроторг»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56D3BD5" w14:textId="77777777"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«Агроторг»</w:t>
            </w:r>
          </w:p>
        </w:tc>
      </w:tr>
      <w:tr w:rsidR="00AE0353" w:rsidRPr="00FD78B8" w14:paraId="1407E7DA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vAlign w:val="center"/>
            <w:hideMark/>
          </w:tcPr>
          <w:p w14:paraId="5D6488F1" w14:textId="77777777" w:rsidR="00AE0353" w:rsidRPr="00836A2C" w:rsidRDefault="00AE035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14:paraId="74E67E68" w14:textId="77777777" w:rsidR="00AE0353" w:rsidRPr="00FD78B8" w:rsidRDefault="0075394E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75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Маркс, пр.</w:t>
            </w:r>
            <w:r w:rsidR="00556C6B" w:rsidRPr="0075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Ленина 108</w:t>
            </w:r>
          </w:p>
        </w:tc>
        <w:tc>
          <w:tcPr>
            <w:tcW w:w="1701" w:type="dxa"/>
            <w:shd w:val="clear" w:color="auto" w:fill="auto"/>
            <w:hideMark/>
          </w:tcPr>
          <w:p w14:paraId="498C5B75" w14:textId="77777777" w:rsidR="00AE0353" w:rsidRPr="00FD78B8" w:rsidRDefault="0075394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289D8520" w14:textId="77777777" w:rsidR="00AE0353" w:rsidRPr="00FD78B8" w:rsidRDefault="0075394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vAlign w:val="center"/>
            <w:hideMark/>
          </w:tcPr>
          <w:p w14:paraId="3E08EC80" w14:textId="77777777" w:rsidR="00AE0353" w:rsidRPr="00FD78B8" w:rsidRDefault="00512812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Шарлапаева Т.И.</w:t>
            </w:r>
          </w:p>
        </w:tc>
        <w:tc>
          <w:tcPr>
            <w:tcW w:w="3763" w:type="dxa"/>
            <w:gridSpan w:val="2"/>
            <w:vAlign w:val="center"/>
            <w:hideMark/>
          </w:tcPr>
          <w:p w14:paraId="7765B619" w14:textId="77777777" w:rsidR="00AE0353" w:rsidRPr="00FD78B8" w:rsidRDefault="00512812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ИП Шарлапаева Т.И.</w:t>
            </w:r>
          </w:p>
        </w:tc>
      </w:tr>
      <w:tr w:rsidR="00556C6B" w:rsidRPr="00FD78B8" w14:paraId="1903F96D" w14:textId="77777777" w:rsidTr="002F49FE">
        <w:trPr>
          <w:gridAfter w:val="1"/>
          <w:wAfter w:w="4047" w:type="dxa"/>
          <w:trHeight w:val="752"/>
        </w:trPr>
        <w:tc>
          <w:tcPr>
            <w:tcW w:w="1011" w:type="dxa"/>
            <w:shd w:val="clear" w:color="auto" w:fill="auto"/>
            <w:noWrap/>
            <w:hideMark/>
          </w:tcPr>
          <w:p w14:paraId="0E5658F6" w14:textId="77777777" w:rsidR="00556C6B" w:rsidRPr="00836A2C" w:rsidRDefault="00556C6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19F82C7" w14:textId="77777777"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пр. Ленина д.111</w:t>
            </w:r>
          </w:p>
        </w:tc>
        <w:tc>
          <w:tcPr>
            <w:tcW w:w="1701" w:type="dxa"/>
            <w:shd w:val="clear" w:color="auto" w:fill="auto"/>
            <w:hideMark/>
          </w:tcPr>
          <w:p w14:paraId="7F68C29D" w14:textId="77777777"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0FEF552" w14:textId="77777777"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5" w:type="dxa"/>
            <w:shd w:val="clear" w:color="auto" w:fill="auto"/>
            <w:hideMark/>
          </w:tcPr>
          <w:p w14:paraId="00164766" w14:textId="77777777" w:rsidR="00556C6B" w:rsidRDefault="00556C6B" w:rsidP="00A22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Юридическое лицо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71BDCA3A" w14:textId="77777777"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«НПФ «Моссар»</w:t>
            </w:r>
          </w:p>
        </w:tc>
      </w:tr>
      <w:tr w:rsidR="00556C6B" w:rsidRPr="00FD78B8" w14:paraId="6BDF9760" w14:textId="77777777" w:rsidTr="002F49FE">
        <w:trPr>
          <w:gridAfter w:val="1"/>
          <w:wAfter w:w="4047" w:type="dxa"/>
          <w:trHeight w:val="1037"/>
        </w:trPr>
        <w:tc>
          <w:tcPr>
            <w:tcW w:w="1011" w:type="dxa"/>
            <w:shd w:val="clear" w:color="auto" w:fill="auto"/>
            <w:noWrap/>
            <w:hideMark/>
          </w:tcPr>
          <w:p w14:paraId="48849081" w14:textId="77777777" w:rsidR="00556C6B" w:rsidRPr="00836A2C" w:rsidRDefault="00556C6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0A890C3" w14:textId="77777777"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DC651E4" w14:textId="77777777"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Мамина 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409BDA" w14:textId="77777777" w:rsidR="00556C6B" w:rsidRPr="00FD78B8" w:rsidRDefault="00584282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15A7D623" w14:textId="77777777"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62CEAB52" w14:textId="77777777" w:rsidR="00556C6B" w:rsidRDefault="00556C6B" w:rsidP="00A2243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hideMark/>
          </w:tcPr>
          <w:p w14:paraId="2D8F41E1" w14:textId="77777777"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ММР </w:t>
            </w:r>
          </w:p>
          <w:p w14:paraId="6BDF2D73" w14:textId="77777777"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56C6B" w:rsidRPr="00FD78B8" w14:paraId="317289FE" w14:textId="77777777" w:rsidTr="002F49FE">
        <w:trPr>
          <w:gridAfter w:val="1"/>
          <w:wAfter w:w="4047" w:type="dxa"/>
          <w:trHeight w:val="915"/>
        </w:trPr>
        <w:tc>
          <w:tcPr>
            <w:tcW w:w="1011" w:type="dxa"/>
            <w:shd w:val="clear" w:color="auto" w:fill="auto"/>
            <w:noWrap/>
            <w:hideMark/>
          </w:tcPr>
          <w:p w14:paraId="7BBF2ECA" w14:textId="77777777" w:rsidR="00556C6B" w:rsidRPr="00836A2C" w:rsidRDefault="00556C6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072F164" w14:textId="77777777"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04A38CD5" w14:textId="77777777"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Мамина 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5E7277" w14:textId="77777777" w:rsidR="00556C6B" w:rsidRPr="00FD78B8" w:rsidRDefault="00556C6B" w:rsidP="0055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6F5A03B6" w14:textId="77777777"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6B4D5E11" w14:textId="77777777" w:rsidR="00556C6B" w:rsidRDefault="00556C6B" w:rsidP="00A2243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hideMark/>
          </w:tcPr>
          <w:p w14:paraId="121EA33F" w14:textId="77777777"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ММР </w:t>
            </w:r>
          </w:p>
          <w:p w14:paraId="3C695F1C" w14:textId="77777777"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394D51" w:rsidRPr="00FD78B8" w14:paraId="07D26D4B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1224A06E" w14:textId="77777777" w:rsidR="00394D51" w:rsidRPr="00836A2C" w:rsidRDefault="00394D5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22B568F" w14:textId="77777777" w:rsidR="00394D51" w:rsidRPr="00FD78B8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3A46112" w14:textId="77777777" w:rsidR="00394D51" w:rsidRPr="00FD78B8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 Мелиораторов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2CE76E" w14:textId="77777777" w:rsidR="00394D51" w:rsidRPr="00FD78B8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1701" w:type="dxa"/>
            <w:shd w:val="clear" w:color="auto" w:fill="auto"/>
            <w:hideMark/>
          </w:tcPr>
          <w:p w14:paraId="49B70C0D" w14:textId="77777777" w:rsidR="00394D51" w:rsidRPr="00FD78B8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0E562531" w14:textId="77777777" w:rsidR="00394D51" w:rsidRDefault="00394D51" w:rsidP="00A2243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9DD93CF" w14:textId="77777777"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647C18DB" w14:textId="77777777" w:rsidR="00394D51" w:rsidRPr="00FD78B8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394D51" w:rsidRPr="00FD78B8" w14:paraId="5595D4E3" w14:textId="77777777" w:rsidTr="002F49FE">
        <w:trPr>
          <w:gridAfter w:val="1"/>
          <w:wAfter w:w="4047" w:type="dxa"/>
          <w:trHeight w:val="829"/>
        </w:trPr>
        <w:tc>
          <w:tcPr>
            <w:tcW w:w="1011" w:type="dxa"/>
            <w:shd w:val="clear" w:color="auto" w:fill="auto"/>
            <w:noWrap/>
            <w:hideMark/>
          </w:tcPr>
          <w:p w14:paraId="2EB780A8" w14:textId="77777777" w:rsidR="00394D51" w:rsidRPr="00836A2C" w:rsidRDefault="00394D5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0CF7F87" w14:textId="77777777"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 Мичуринская /В.И. Рогулева</w:t>
            </w:r>
          </w:p>
        </w:tc>
        <w:tc>
          <w:tcPr>
            <w:tcW w:w="1701" w:type="dxa"/>
            <w:shd w:val="clear" w:color="auto" w:fill="auto"/>
            <w:hideMark/>
          </w:tcPr>
          <w:p w14:paraId="435C375C" w14:textId="77777777"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43C48BAE" w14:textId="77777777"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662F6215" w14:textId="77777777" w:rsidR="00394D51" w:rsidRDefault="00394D51" w:rsidP="00A22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42D2B198" w14:textId="77777777"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27F3F8A0" w14:textId="77777777"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394D51" w:rsidRPr="00FD78B8" w14:paraId="318E334F" w14:textId="77777777" w:rsidTr="002F49FE">
        <w:trPr>
          <w:gridAfter w:val="1"/>
          <w:wAfter w:w="4047" w:type="dxa"/>
          <w:trHeight w:val="752"/>
        </w:trPr>
        <w:tc>
          <w:tcPr>
            <w:tcW w:w="1011" w:type="dxa"/>
            <w:shd w:val="clear" w:color="auto" w:fill="auto"/>
            <w:noWrap/>
            <w:hideMark/>
          </w:tcPr>
          <w:p w14:paraId="7014DC3B" w14:textId="77777777" w:rsidR="00394D51" w:rsidRPr="00836A2C" w:rsidRDefault="00394D5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B51C67B" w14:textId="77777777"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 Мичуринская /2-ой Сосновый проезд</w:t>
            </w:r>
          </w:p>
        </w:tc>
        <w:tc>
          <w:tcPr>
            <w:tcW w:w="1701" w:type="dxa"/>
            <w:shd w:val="clear" w:color="auto" w:fill="auto"/>
            <w:hideMark/>
          </w:tcPr>
          <w:p w14:paraId="3B38510C" w14:textId="77777777"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A8A16A4" w14:textId="77777777"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1E939741" w14:textId="77777777" w:rsidR="00394D51" w:rsidRDefault="00394D51" w:rsidP="00A22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F1E4DE4" w14:textId="77777777"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689EDCEC" w14:textId="77777777"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394D51" w:rsidRPr="00FD78B8" w14:paraId="2DC2AD6B" w14:textId="77777777" w:rsidTr="002F49FE">
        <w:trPr>
          <w:gridAfter w:val="1"/>
          <w:wAfter w:w="4047" w:type="dxa"/>
          <w:trHeight w:val="1020"/>
        </w:trPr>
        <w:tc>
          <w:tcPr>
            <w:tcW w:w="1011" w:type="dxa"/>
            <w:shd w:val="clear" w:color="auto" w:fill="auto"/>
            <w:noWrap/>
            <w:hideMark/>
          </w:tcPr>
          <w:p w14:paraId="375334EB" w14:textId="77777777" w:rsidR="00394D51" w:rsidRPr="00836A2C" w:rsidRDefault="00394D5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E21DF56" w14:textId="77777777"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 Мичуринская /3-ий Сосновый проезд</w:t>
            </w:r>
          </w:p>
        </w:tc>
        <w:tc>
          <w:tcPr>
            <w:tcW w:w="1701" w:type="dxa"/>
            <w:shd w:val="clear" w:color="auto" w:fill="auto"/>
            <w:hideMark/>
          </w:tcPr>
          <w:p w14:paraId="4481900D" w14:textId="77777777"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39802A33" w14:textId="77777777"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04DFBA73" w14:textId="77777777" w:rsidR="00394D51" w:rsidRDefault="00394D51" w:rsidP="00A22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600920A" w14:textId="77777777"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2EEF4F51" w14:textId="77777777" w:rsidR="00394D51" w:rsidRPr="00D7096E" w:rsidRDefault="00394D51" w:rsidP="00A22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C52EF8" w:rsidRPr="00FD78B8" w14:paraId="17929450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vAlign w:val="center"/>
            <w:hideMark/>
          </w:tcPr>
          <w:p w14:paraId="2083B74B" w14:textId="77777777" w:rsidR="00C52EF8" w:rsidRPr="00836A2C" w:rsidRDefault="00C52EF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14:paraId="781B6E6B" w14:textId="77777777" w:rsidR="00C52EF8" w:rsidRPr="00FD78B8" w:rsidRDefault="00C52EF8" w:rsidP="00C5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Октябрьская 3</w:t>
            </w:r>
          </w:p>
        </w:tc>
        <w:tc>
          <w:tcPr>
            <w:tcW w:w="1701" w:type="dxa"/>
            <w:shd w:val="clear" w:color="auto" w:fill="auto"/>
            <w:hideMark/>
          </w:tcPr>
          <w:p w14:paraId="4F67E539" w14:textId="77777777" w:rsidR="00C52EF8" w:rsidRPr="00FD78B8" w:rsidRDefault="00C52EF8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5FD19A57" w14:textId="77777777" w:rsidR="00C52EF8" w:rsidRPr="00FD78B8" w:rsidRDefault="00C52EF8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hideMark/>
          </w:tcPr>
          <w:p w14:paraId="071AE542" w14:textId="77777777" w:rsidR="00C52EF8" w:rsidRDefault="00C52EF8" w:rsidP="00894FF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hideMark/>
          </w:tcPr>
          <w:p w14:paraId="2DD9CCCD" w14:textId="77777777" w:rsidR="00C52EF8" w:rsidRPr="00FD78B8" w:rsidRDefault="00C52EF8" w:rsidP="008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26329F" w:rsidRPr="00FD78B8" w14:paraId="53C57463" w14:textId="77777777" w:rsidTr="002F49FE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14:paraId="6D50919C" w14:textId="77777777" w:rsidR="0026329F" w:rsidRPr="00836A2C" w:rsidRDefault="0026329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6EEF1A0" w14:textId="77777777"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Октябрьская 46а</w:t>
            </w:r>
          </w:p>
        </w:tc>
        <w:tc>
          <w:tcPr>
            <w:tcW w:w="1701" w:type="dxa"/>
            <w:shd w:val="clear" w:color="auto" w:fill="auto"/>
            <w:hideMark/>
          </w:tcPr>
          <w:p w14:paraId="57B86CF4" w14:textId="77777777"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5938A0B5" w14:textId="77777777" w:rsidR="0026329F" w:rsidRDefault="0026329F" w:rsidP="007778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6C7A3850" w14:textId="77777777" w:rsidR="0026329F" w:rsidRDefault="0026329F" w:rsidP="00777813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Дадашов Т.М.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7CF38DE" w14:textId="77777777"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Дадашов Т.М.</w:t>
            </w:r>
          </w:p>
        </w:tc>
      </w:tr>
      <w:tr w:rsidR="0026329F" w:rsidRPr="00FD78B8" w14:paraId="367C8ED0" w14:textId="77777777" w:rsidTr="002F49FE">
        <w:trPr>
          <w:gridAfter w:val="1"/>
          <w:wAfter w:w="4047" w:type="dxa"/>
          <w:trHeight w:val="1020"/>
        </w:trPr>
        <w:tc>
          <w:tcPr>
            <w:tcW w:w="1011" w:type="dxa"/>
            <w:shd w:val="clear" w:color="auto" w:fill="auto"/>
            <w:noWrap/>
            <w:hideMark/>
          </w:tcPr>
          <w:p w14:paraId="590EEEB4" w14:textId="77777777" w:rsidR="0026329F" w:rsidRPr="00836A2C" w:rsidRDefault="0026329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CE84915" w14:textId="77777777"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Октябрьская 55</w:t>
            </w:r>
          </w:p>
        </w:tc>
        <w:tc>
          <w:tcPr>
            <w:tcW w:w="1701" w:type="dxa"/>
            <w:shd w:val="clear" w:color="auto" w:fill="auto"/>
            <w:hideMark/>
          </w:tcPr>
          <w:p w14:paraId="66486E5D" w14:textId="77777777"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03BEC76C" w14:textId="77777777"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48F52159" w14:textId="77777777" w:rsidR="0026329F" w:rsidRDefault="0026329F" w:rsidP="007778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7F0D2620" w14:textId="77777777" w:rsidR="0026329F" w:rsidRPr="00FD78B8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</w:tr>
      <w:tr w:rsidR="0026329F" w:rsidRPr="00FD78B8" w14:paraId="6BD4D85C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vAlign w:val="center"/>
            <w:hideMark/>
          </w:tcPr>
          <w:p w14:paraId="637F9EB2" w14:textId="77777777" w:rsidR="0026329F" w:rsidRPr="00836A2C" w:rsidRDefault="0026329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14:paraId="31F80A67" w14:textId="77777777" w:rsidR="0026329F" w:rsidRPr="00FD78B8" w:rsidRDefault="0026329F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Октябрьская от пр. Ленина до Интернациональной</w:t>
            </w:r>
          </w:p>
        </w:tc>
        <w:tc>
          <w:tcPr>
            <w:tcW w:w="1701" w:type="dxa"/>
            <w:shd w:val="clear" w:color="auto" w:fill="auto"/>
            <w:hideMark/>
          </w:tcPr>
          <w:p w14:paraId="13B3CEF0" w14:textId="77777777" w:rsidR="0026329F" w:rsidRPr="0026329F" w:rsidRDefault="0026329F" w:rsidP="002632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74168588" w14:textId="77777777" w:rsidR="0026329F" w:rsidRPr="00FD78B8" w:rsidRDefault="0026329F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hideMark/>
          </w:tcPr>
          <w:p w14:paraId="1F0DA307" w14:textId="77777777" w:rsidR="0026329F" w:rsidRDefault="0026329F" w:rsidP="007778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hideMark/>
          </w:tcPr>
          <w:p w14:paraId="6933F751" w14:textId="77777777"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09A3CBF9" w14:textId="77777777" w:rsidR="0026329F" w:rsidRPr="00D7096E" w:rsidRDefault="0026329F" w:rsidP="007778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6329F" w:rsidRPr="00FD78B8" w14:paraId="3132CD4D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vAlign w:val="center"/>
            <w:hideMark/>
          </w:tcPr>
          <w:p w14:paraId="5F7D3782" w14:textId="77777777" w:rsidR="0026329F" w:rsidRPr="00836A2C" w:rsidRDefault="0026329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14:paraId="61C75A41" w14:textId="77777777" w:rsidR="0026329F" w:rsidRPr="00FD78B8" w:rsidRDefault="0026329F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Первомайская от пр. Ленина до Интернациональной</w:t>
            </w:r>
          </w:p>
        </w:tc>
        <w:tc>
          <w:tcPr>
            <w:tcW w:w="1701" w:type="dxa"/>
            <w:shd w:val="clear" w:color="auto" w:fill="auto"/>
            <w:hideMark/>
          </w:tcPr>
          <w:p w14:paraId="37DE5C43" w14:textId="77777777" w:rsidR="0026329F" w:rsidRPr="00FD78B8" w:rsidRDefault="0026329F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68863859" w14:textId="77777777" w:rsidR="0026329F" w:rsidRPr="00FD78B8" w:rsidRDefault="0026329F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hideMark/>
          </w:tcPr>
          <w:p w14:paraId="002CAF83" w14:textId="77777777" w:rsidR="0026329F" w:rsidRDefault="0026329F" w:rsidP="007778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hideMark/>
          </w:tcPr>
          <w:p w14:paraId="4D55EDC2" w14:textId="77777777"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748F1C04" w14:textId="77777777" w:rsidR="0026329F" w:rsidRPr="00D7096E" w:rsidRDefault="0026329F" w:rsidP="007778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04935" w:rsidRPr="00FD78B8" w14:paraId="6CAEA4BB" w14:textId="77777777" w:rsidTr="002F49FE">
        <w:trPr>
          <w:gridAfter w:val="1"/>
          <w:wAfter w:w="4047" w:type="dxa"/>
          <w:trHeight w:val="915"/>
        </w:trPr>
        <w:tc>
          <w:tcPr>
            <w:tcW w:w="1011" w:type="dxa"/>
            <w:shd w:val="clear" w:color="auto" w:fill="auto"/>
            <w:noWrap/>
            <w:hideMark/>
          </w:tcPr>
          <w:p w14:paraId="04FAC297" w14:textId="77777777" w:rsidR="00B04935" w:rsidRPr="00836A2C" w:rsidRDefault="00B0493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307D680" w14:textId="77777777" w:rsidR="00B04935" w:rsidRPr="00E61D61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EBCB673" w14:textId="77777777" w:rsidR="00B04935" w:rsidRPr="00E61D61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Победы 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B064B2" w14:textId="77777777"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1213D184" w14:textId="77777777"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1D59680F" w14:textId="77777777" w:rsidR="00B04935" w:rsidRDefault="00B04935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 </w:t>
            </w:r>
          </w:p>
        </w:tc>
        <w:tc>
          <w:tcPr>
            <w:tcW w:w="3763" w:type="dxa"/>
            <w:gridSpan w:val="2"/>
            <w:shd w:val="clear" w:color="auto" w:fill="auto"/>
            <w:hideMark/>
          </w:tcPr>
          <w:p w14:paraId="09F9B648" w14:textId="77777777" w:rsidR="00B04935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4BD2AFCA" w14:textId="77777777"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6329F" w:rsidRPr="00FD78B8" w14:paraId="290F80FD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vAlign w:val="center"/>
            <w:hideMark/>
          </w:tcPr>
          <w:p w14:paraId="02F29DA9" w14:textId="77777777" w:rsidR="0026329F" w:rsidRPr="00836A2C" w:rsidRDefault="0026329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14:paraId="30971C76" w14:textId="77777777" w:rsidR="0026329F" w:rsidRPr="00E61D61" w:rsidRDefault="00E61D61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r w:rsidR="00B04935" w:rsidRPr="00E61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прибрежная 7</w:t>
            </w:r>
          </w:p>
        </w:tc>
        <w:tc>
          <w:tcPr>
            <w:tcW w:w="1701" w:type="dxa"/>
            <w:shd w:val="clear" w:color="auto" w:fill="auto"/>
            <w:hideMark/>
          </w:tcPr>
          <w:p w14:paraId="302B99F6" w14:textId="77777777" w:rsidR="0026329F" w:rsidRPr="00FD78B8" w:rsidRDefault="000729B3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701" w:type="dxa"/>
            <w:shd w:val="clear" w:color="auto" w:fill="auto"/>
            <w:hideMark/>
          </w:tcPr>
          <w:p w14:paraId="13BE3A9A" w14:textId="77777777" w:rsidR="0026329F" w:rsidRPr="00FD78B8" w:rsidRDefault="000729B3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hideMark/>
          </w:tcPr>
          <w:p w14:paraId="03DADD52" w14:textId="77777777" w:rsidR="0026329F" w:rsidRDefault="00A1658D" w:rsidP="007778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Ахлупкин В.Н.</w:t>
            </w:r>
          </w:p>
        </w:tc>
        <w:tc>
          <w:tcPr>
            <w:tcW w:w="3763" w:type="dxa"/>
            <w:gridSpan w:val="2"/>
            <w:hideMark/>
          </w:tcPr>
          <w:p w14:paraId="7E694F2E" w14:textId="77777777" w:rsidR="0026329F" w:rsidRPr="00FD78B8" w:rsidRDefault="00A1658D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Ахлупкин В.Н.</w:t>
            </w:r>
          </w:p>
        </w:tc>
      </w:tr>
      <w:tr w:rsidR="00B04935" w:rsidRPr="00FD78B8" w14:paraId="32ED70C7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52D42554" w14:textId="77777777" w:rsidR="00B04935" w:rsidRPr="00836A2C" w:rsidRDefault="00B0493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FA8E2EE" w14:textId="77777777"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D168F03" w14:textId="77777777"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Пригородная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 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795C06" w14:textId="77777777"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BCC4EC8" w14:textId="77777777"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67F7517B" w14:textId="77777777" w:rsidR="00B04935" w:rsidRDefault="00B04935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5FDBB38" w14:textId="77777777" w:rsidR="00B04935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42041D86" w14:textId="77777777"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4402" w:rsidRPr="00FD78B8" w14:paraId="59DA9D33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5A0C46A0" w14:textId="77777777" w:rsidR="00064402" w:rsidRPr="00836A2C" w:rsidRDefault="00064402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3FE5B24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6FFB46F2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263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DDAE13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46BC1A0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64F01634" w14:textId="77777777" w:rsidR="00064402" w:rsidRDefault="00064402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6990A520" w14:textId="77777777" w:rsidR="00064402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6D1BAD77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4402" w:rsidRPr="00FD78B8" w14:paraId="52ABE988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32CD87D1" w14:textId="77777777" w:rsidR="00064402" w:rsidRPr="00836A2C" w:rsidRDefault="00064402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1E0320C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60ECB705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Рабочая/10-я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3631A6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5E1BB0A7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6754E08A" w14:textId="77777777" w:rsidR="00064402" w:rsidRDefault="00064402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3E370139" w14:textId="77777777" w:rsidR="00064402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5F36C18B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4402" w:rsidRPr="00FD78B8" w14:paraId="70323FFE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282ADFCC" w14:textId="77777777" w:rsidR="00064402" w:rsidRPr="00836A2C" w:rsidRDefault="00064402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FD86356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B67A5FE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Рабочая/6-я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57F39D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1329AF12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412E01A2" w14:textId="77777777" w:rsidR="00064402" w:rsidRDefault="00064402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D017141" w14:textId="77777777" w:rsidR="00064402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5B629670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4402" w:rsidRPr="00FD78B8" w14:paraId="7EB0301C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52CDF666" w14:textId="77777777" w:rsidR="00064402" w:rsidRPr="00836A2C" w:rsidRDefault="00064402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2727C19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D0FAB24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Рабочая/8-я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2558AD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3CC79B19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5095D50A" w14:textId="77777777" w:rsidR="00064402" w:rsidRDefault="00064402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F1ABB00" w14:textId="77777777" w:rsidR="00064402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5F84A4B9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4402" w:rsidRPr="00FD78B8" w14:paraId="01C7D7FD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48329962" w14:textId="77777777" w:rsidR="00064402" w:rsidRPr="00836A2C" w:rsidRDefault="00064402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8331E24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C18273E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Рабочая/Победа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A6390A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54E6DAFF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376C427A" w14:textId="77777777" w:rsidR="00064402" w:rsidRDefault="00064402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4F3F13FE" w14:textId="77777777" w:rsidR="00064402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41EED0AA" w14:textId="77777777"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77813" w:rsidRPr="00FD78B8" w14:paraId="2AFBF030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vAlign w:val="center"/>
            <w:hideMark/>
          </w:tcPr>
          <w:p w14:paraId="6AB5AA4C" w14:textId="77777777" w:rsidR="00777813" w:rsidRPr="00836A2C" w:rsidRDefault="0077781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14:paraId="565317F4" w14:textId="77777777" w:rsidR="00777813" w:rsidRDefault="00777813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Рабочая </w:t>
            </w:r>
          </w:p>
          <w:p w14:paraId="4CCABD2A" w14:textId="77777777" w:rsidR="00777813" w:rsidRPr="00FD78B8" w:rsidRDefault="00777813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1-й линии до 5-й линии</w:t>
            </w:r>
          </w:p>
        </w:tc>
        <w:tc>
          <w:tcPr>
            <w:tcW w:w="1701" w:type="dxa"/>
            <w:shd w:val="clear" w:color="auto" w:fill="auto"/>
            <w:hideMark/>
          </w:tcPr>
          <w:p w14:paraId="18C7BFB7" w14:textId="77777777" w:rsidR="00777813" w:rsidRPr="00FD78B8" w:rsidRDefault="00777813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42127F96" w14:textId="77777777" w:rsidR="00777813" w:rsidRPr="00FD78B8" w:rsidRDefault="00777813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hideMark/>
          </w:tcPr>
          <w:p w14:paraId="5AB5687E" w14:textId="77777777" w:rsidR="00777813" w:rsidRDefault="00777813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hideMark/>
          </w:tcPr>
          <w:p w14:paraId="7C76A327" w14:textId="77777777"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6E5E1942" w14:textId="77777777" w:rsidR="00777813" w:rsidRPr="00FD78B8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77813" w:rsidRPr="00FD78B8" w14:paraId="633C818F" w14:textId="77777777" w:rsidTr="002F49FE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14:paraId="1E3A3AFB" w14:textId="77777777" w:rsidR="00777813" w:rsidRPr="00836A2C" w:rsidRDefault="0077781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AF564FC" w14:textId="77777777"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г.Маркс Рабочая 198</w:t>
            </w:r>
          </w:p>
        </w:tc>
        <w:tc>
          <w:tcPr>
            <w:tcW w:w="1701" w:type="dxa"/>
            <w:shd w:val="clear" w:color="auto" w:fill="auto"/>
            <w:hideMark/>
          </w:tcPr>
          <w:p w14:paraId="732FDB0E" w14:textId="77777777"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0DF39B2E" w14:textId="77777777" w:rsidR="00777813" w:rsidRDefault="00777813" w:rsidP="007778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5594E730" w14:textId="77777777" w:rsidR="00777813" w:rsidRDefault="00777813" w:rsidP="00777813">
            <w:pPr>
              <w:tabs>
                <w:tab w:val="left" w:pos="95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ИП Грачев А.В.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4C75EE1C" w14:textId="77777777"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Грачев А.В.</w:t>
            </w:r>
          </w:p>
        </w:tc>
      </w:tr>
      <w:tr w:rsidR="00777813" w:rsidRPr="00FD78B8" w14:paraId="62A8AD86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23433F8A" w14:textId="77777777" w:rsidR="00777813" w:rsidRPr="00836A2C" w:rsidRDefault="0077781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5E95CE2" w14:textId="77777777" w:rsidR="00777813" w:rsidRPr="00FD78B8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Северная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9D3C71" w14:textId="77777777" w:rsidR="00777813" w:rsidRPr="00FD78B8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249BEE" w14:textId="77777777" w:rsidR="00777813" w:rsidRPr="00FD78B8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1A7EF459" w14:textId="77777777" w:rsidR="00777813" w:rsidRDefault="00777813" w:rsidP="007778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F50AF">
              <w:rPr>
                <w:rFonts w:ascii="Times New Roman" w:hAnsi="Times New Roman" w:cs="Times New Roman"/>
                <w:sz w:val="28"/>
                <w:szCs w:val="28"/>
              </w:rPr>
              <w:t>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370A99D" w14:textId="77777777"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6427B71D" w14:textId="77777777" w:rsidR="00777813" w:rsidRPr="00FD78B8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8058DF" w:rsidRPr="00FD78B8" w14:paraId="241C6DC4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7C15CD49" w14:textId="77777777"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B716107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7A43EF4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1008C1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2CC687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55C910F8" w14:textId="77777777"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hideMark/>
          </w:tcPr>
          <w:p w14:paraId="1D9CD176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                       Управляющая компания</w:t>
            </w:r>
          </w:p>
        </w:tc>
      </w:tr>
      <w:tr w:rsidR="008058DF" w:rsidRPr="00FD78B8" w14:paraId="7B805BD0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71ABC022" w14:textId="77777777"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4F6C093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6946BAB7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 Строителей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75ED39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1C1A8F62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41FB56C0" w14:textId="77777777"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623BEDC6" w14:textId="77777777" w:rsidR="008058DF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301D9F98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8058DF" w:rsidRPr="00FD78B8" w14:paraId="10829C1A" w14:textId="77777777" w:rsidTr="002F49FE">
        <w:trPr>
          <w:gridAfter w:val="1"/>
          <w:wAfter w:w="4047" w:type="dxa"/>
          <w:trHeight w:val="718"/>
        </w:trPr>
        <w:tc>
          <w:tcPr>
            <w:tcW w:w="1011" w:type="dxa"/>
            <w:shd w:val="clear" w:color="auto" w:fill="auto"/>
            <w:noWrap/>
            <w:hideMark/>
          </w:tcPr>
          <w:p w14:paraId="064F335A" w14:textId="77777777"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771AFAE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4F6D7197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AB7D5B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14:paraId="31F4DB2F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19896CB9" w14:textId="77777777"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481CB618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8058DF" w:rsidRPr="00FD78B8" w14:paraId="03B8769D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7DAB3BB4" w14:textId="77777777"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D1E5351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F6F05B1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3A4B23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14617707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5" w:type="dxa"/>
            <w:shd w:val="clear" w:color="auto" w:fill="auto"/>
            <w:hideMark/>
          </w:tcPr>
          <w:p w14:paraId="7A1FFDF0" w14:textId="77777777"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385DDB72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8058DF" w:rsidRPr="00FD78B8" w14:paraId="0B7022AB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56AB227A" w14:textId="77777777"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E567A0F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56958630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49B947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4455AA77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5" w:type="dxa"/>
            <w:shd w:val="clear" w:color="auto" w:fill="auto"/>
            <w:hideMark/>
          </w:tcPr>
          <w:p w14:paraId="2579709F" w14:textId="77777777"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3EE251FD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8058DF" w:rsidRPr="00FD78B8" w14:paraId="1A8EFB63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67EE9FBC" w14:textId="77777777"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872D02E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7A9493A" w14:textId="77777777" w:rsidR="008058DF" w:rsidRPr="00FD78B8" w:rsidRDefault="008058DF" w:rsidP="0080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6B3214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0F6CF46C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61E98DD4" w14:textId="77777777"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7F2D980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8058DF" w:rsidRPr="00FD78B8" w14:paraId="6334DAF4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7A4ED06A" w14:textId="77777777"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C9E6F57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252227C3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26-36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5C1E6F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2B0863D0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7BE9F415" w14:textId="77777777"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945BB72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8058DF" w:rsidRPr="00FD78B8" w14:paraId="0AC0ED9A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7DC0BAF9" w14:textId="77777777"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5D1D7B8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E4D9206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37-39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E7C466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16665D31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5" w:type="dxa"/>
            <w:shd w:val="clear" w:color="auto" w:fill="auto"/>
            <w:hideMark/>
          </w:tcPr>
          <w:p w14:paraId="7011D5FF" w14:textId="77777777"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774B967D" w14:textId="77777777" w:rsidR="008058DF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29D9272F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8058DF" w:rsidRPr="00FD78B8" w14:paraId="31F4BE16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2667D0EA" w14:textId="77777777"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7C65BAC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0FB7DE4F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 41-49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D823E4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4DE5953A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5" w:type="dxa"/>
            <w:shd w:val="clear" w:color="auto" w:fill="auto"/>
            <w:hideMark/>
          </w:tcPr>
          <w:p w14:paraId="7B9AC322" w14:textId="77777777"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7B3CF339" w14:textId="77777777" w:rsidR="008058DF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6C4BC5EB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8058DF" w:rsidRPr="00FD78B8" w14:paraId="64224C7D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152D1342" w14:textId="77777777"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D488677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625B8BF9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 5-7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15BC53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5E6B96E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5" w:type="dxa"/>
            <w:shd w:val="clear" w:color="auto" w:fill="auto"/>
            <w:hideMark/>
          </w:tcPr>
          <w:p w14:paraId="2F64A5C7" w14:textId="77777777"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43387DAA" w14:textId="77777777" w:rsidR="008058DF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6939A957" w14:textId="77777777"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14:paraId="52A28616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12DD481B" w14:textId="77777777"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E23EE7A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5380A0C6" w14:textId="77777777"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/10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A4BFB3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335ADB7E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3FA343B8" w14:textId="77777777"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7569C69A" w14:textId="77777777"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75F4FD33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14:paraId="64034E7E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3FFEDDDF" w14:textId="77777777"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F9292B9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25138D77" w14:textId="77777777"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/11-я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26C1EE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3BEAAE0A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352382BC" w14:textId="77777777"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E5B3C9E" w14:textId="77777777"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7D313676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14:paraId="6C436F9A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6DE71AE7" w14:textId="77777777"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5FFF5AB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578094BC" w14:textId="77777777"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D6D48C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1EA5006A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3B0D983B" w14:textId="77777777"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395F258" w14:textId="77777777"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7A7EC473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14:paraId="5A78AF15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721D62A6" w14:textId="77777777"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C5E764F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EEDA636" w14:textId="77777777"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/4-я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0E6D02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0A78EEA0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5C671E34" w14:textId="77777777"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7AFEA5ED" w14:textId="77777777"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16306AAA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14:paraId="0BF9ABC4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62E1A2BA" w14:textId="77777777"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52C9B35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1B4AE75E" w14:textId="77777777"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/6-я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9AD3F2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05C1B9BE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73FF64CB" w14:textId="77777777"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7CAB77C" w14:textId="77777777"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26EDCDB7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14:paraId="3997F7A2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043F4038" w14:textId="77777777"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98F58CC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5B4E4347" w14:textId="77777777"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/Интернациональная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77EB55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678C1556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041B6EF2" w14:textId="77777777"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B7BE034" w14:textId="77777777"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4A54FDC3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14:paraId="09D16367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1603DADF" w14:textId="77777777"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CF04866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19162B0D" w14:textId="77777777"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Свободы от 6-й линии до Интернациональной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7E5BD5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4495A025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3B2D73E6" w14:textId="77777777"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9C421D5" w14:textId="77777777"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5452DC11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14:paraId="4D9B8D41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40DF171F" w14:textId="77777777"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986DCA6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55CBA4B8" w14:textId="77777777"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Свободы от 5-й линии до 1-й линии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7B0D93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0BC47501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0AC96E7A" w14:textId="77777777"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6C9FE565" w14:textId="77777777"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4D30362F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14:paraId="2D7621C8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6386CAD5" w14:textId="77777777"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5202D83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7E7ED626" w14:textId="77777777"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Советская от пр. Ленина до Интернациональной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EA6EA8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56A410CD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6F256648" w14:textId="77777777"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08D1C1E2" w14:textId="77777777"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7207B9F7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14:paraId="57970611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27FAC29C" w14:textId="77777777"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A08A30D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18641566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Советская/11-я линия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52959E34" w14:textId="77777777"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               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E31AEA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338C5DAC" w14:textId="77777777"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AF26115" w14:textId="77777777"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2F83350D" w14:textId="77777777"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14:paraId="72419472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57D0ABEA" w14:textId="77777777"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B6025DE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299AB23" w14:textId="77777777" w:rsidR="00A4068E" w:rsidRPr="00FD78B8" w:rsidRDefault="00A4068E" w:rsidP="00A4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Сосновая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47305C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14:paraId="621720AC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2C4D4BDD" w14:textId="77777777"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C642DE9" w14:textId="77777777"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1A420835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14:paraId="577705E0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58E8C649" w14:textId="77777777"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50BB582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5D3F3802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Сосновая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548143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0DEFCDB2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43B2DDC9" w14:textId="77777777"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3FF343BB" w14:textId="77777777"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727A435C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14:paraId="2C941D39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0C293A1F" w14:textId="77777777"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4A75F47" w14:textId="77777777" w:rsidR="00A4068E" w:rsidRPr="00FD78B8" w:rsidRDefault="00A4068E" w:rsidP="000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43FEDA1E" w14:textId="77777777" w:rsidR="00A4068E" w:rsidRPr="00FD78B8" w:rsidRDefault="00A4068E" w:rsidP="00A40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Солнечная/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2-я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олнечная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3029B00" w14:textId="77777777" w:rsidR="002A13F3" w:rsidRDefault="002A13F3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Исключена</w:t>
            </w:r>
          </w:p>
          <w:p w14:paraId="36010A45" w14:textId="77777777" w:rsidR="00A4068E" w:rsidRPr="00FD78B8" w:rsidRDefault="002A13F3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(постановление № 670-н от 02.05.23 г.)</w:t>
            </w:r>
          </w:p>
        </w:tc>
        <w:tc>
          <w:tcPr>
            <w:tcW w:w="1701" w:type="dxa"/>
            <w:shd w:val="clear" w:color="auto" w:fill="auto"/>
            <w:hideMark/>
          </w:tcPr>
          <w:p w14:paraId="60F3C68A" w14:textId="77777777" w:rsidR="00A4068E" w:rsidRPr="00FD78B8" w:rsidRDefault="002A13F3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исключена</w:t>
            </w:r>
          </w:p>
        </w:tc>
        <w:tc>
          <w:tcPr>
            <w:tcW w:w="3545" w:type="dxa"/>
            <w:shd w:val="clear" w:color="auto" w:fill="auto"/>
            <w:hideMark/>
          </w:tcPr>
          <w:p w14:paraId="0314954C" w14:textId="77777777"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47B02D12" w14:textId="77777777"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4CBDE8AD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14:paraId="5D48B495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4931EE85" w14:textId="77777777"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B9843DA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B6FCC60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Ф.Энгельса/10-я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0051F8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665581CA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79611565" w14:textId="77777777"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C7EBCEE" w14:textId="77777777"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4522A60A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14:paraId="5159AE9D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4944A7FF" w14:textId="77777777"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9EDC2BE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6154DC72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Ф.Энгельса/1-я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99F10F" w14:textId="77777777" w:rsidR="00AC57D4" w:rsidRDefault="00AC57D4" w:rsidP="00AC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Исключена</w:t>
            </w:r>
          </w:p>
          <w:p w14:paraId="1FC198A7" w14:textId="77777777" w:rsidR="00A4068E" w:rsidRPr="00FD78B8" w:rsidRDefault="00AC57D4" w:rsidP="00AC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(постановление № 670-н от 02.05.23 г.)</w:t>
            </w:r>
          </w:p>
        </w:tc>
        <w:tc>
          <w:tcPr>
            <w:tcW w:w="1701" w:type="dxa"/>
            <w:shd w:val="clear" w:color="auto" w:fill="auto"/>
            <w:hideMark/>
          </w:tcPr>
          <w:p w14:paraId="610A0E17" w14:textId="77777777" w:rsidR="00A4068E" w:rsidRPr="00FD78B8" w:rsidRDefault="00AC57D4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исключена</w:t>
            </w:r>
          </w:p>
        </w:tc>
        <w:tc>
          <w:tcPr>
            <w:tcW w:w="3545" w:type="dxa"/>
            <w:shd w:val="clear" w:color="auto" w:fill="auto"/>
            <w:hideMark/>
          </w:tcPr>
          <w:p w14:paraId="59CB76E0" w14:textId="77777777"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6D9C4624" w14:textId="77777777"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1F3BB9F5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14:paraId="3DA233CB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788CA93A" w14:textId="77777777"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745215D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421DBA09" w14:textId="77777777" w:rsidR="00A4068E" w:rsidRPr="00FD78B8" w:rsidRDefault="00A4068E" w:rsidP="00A4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Ф.Энгельса,199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76CF87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2E0422DE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6FBA7AA8" w14:textId="77777777"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60008154" w14:textId="77777777"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0E6E6EED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14:paraId="103228EA" w14:textId="77777777" w:rsidTr="002F49FE">
        <w:trPr>
          <w:gridAfter w:val="1"/>
          <w:wAfter w:w="4047" w:type="dxa"/>
          <w:trHeight w:val="781"/>
        </w:trPr>
        <w:tc>
          <w:tcPr>
            <w:tcW w:w="1011" w:type="dxa"/>
            <w:shd w:val="clear" w:color="auto" w:fill="auto"/>
            <w:noWrap/>
            <w:hideMark/>
          </w:tcPr>
          <w:p w14:paraId="12A9C758" w14:textId="77777777"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6513138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43D9F84D" w14:textId="77777777" w:rsidR="00A4068E" w:rsidRPr="00FD78B8" w:rsidRDefault="00A4068E" w:rsidP="00A4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Ф.Энгельса/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177C57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4C09CB54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2ECA386C" w14:textId="77777777"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EE35816" w14:textId="77777777"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12B6F719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14:paraId="24E9B62E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6F5860A3" w14:textId="77777777"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C803FEE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4F216AE5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Ф.Энгельса/пл. Интернациональная</w:t>
            </w:r>
          </w:p>
        </w:tc>
        <w:tc>
          <w:tcPr>
            <w:tcW w:w="1701" w:type="dxa"/>
            <w:shd w:val="clear" w:color="auto" w:fill="auto"/>
            <w:hideMark/>
          </w:tcPr>
          <w:p w14:paraId="500EC070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60F95C15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594E71D6" w14:textId="77777777"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31720146" w14:textId="77777777"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7DA7AECC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14:paraId="5D3D1E5B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34FED61B" w14:textId="77777777"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F68AA05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5D4F3DFB" w14:textId="77777777" w:rsidR="00A4068E" w:rsidRPr="00FD78B8" w:rsidRDefault="00A4068E" w:rsidP="00A4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Ф.Энгельса от Победы до 4-й линии </w:t>
            </w:r>
          </w:p>
        </w:tc>
        <w:tc>
          <w:tcPr>
            <w:tcW w:w="1701" w:type="dxa"/>
            <w:shd w:val="clear" w:color="auto" w:fill="auto"/>
            <w:hideMark/>
          </w:tcPr>
          <w:p w14:paraId="4409C0EB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453ABF14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79C13595" w14:textId="77777777"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043194BC" w14:textId="77777777"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7D23B0A8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14:paraId="300CD5A2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0CC276AF" w14:textId="77777777"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B4FC116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5DAF3498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.Энгельса/пр.Ленина</w:t>
            </w:r>
          </w:p>
        </w:tc>
        <w:tc>
          <w:tcPr>
            <w:tcW w:w="1701" w:type="dxa"/>
            <w:shd w:val="clear" w:color="auto" w:fill="auto"/>
            <w:hideMark/>
          </w:tcPr>
          <w:p w14:paraId="25818FA0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766FAFE2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35BB6B3C" w14:textId="77777777"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720DB9A1" w14:textId="77777777"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139757B7" w14:textId="77777777"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41D55" w:rsidRPr="00FD78B8" w14:paraId="3B005BBD" w14:textId="77777777" w:rsidTr="002F49FE">
        <w:trPr>
          <w:gridAfter w:val="1"/>
          <w:wAfter w:w="4047" w:type="dxa"/>
          <w:trHeight w:val="732"/>
        </w:trPr>
        <w:tc>
          <w:tcPr>
            <w:tcW w:w="1011" w:type="dxa"/>
            <w:shd w:val="clear" w:color="auto" w:fill="auto"/>
            <w:noWrap/>
            <w:hideMark/>
          </w:tcPr>
          <w:p w14:paraId="776C6CA2" w14:textId="77777777" w:rsidR="00041D55" w:rsidRPr="00836A2C" w:rsidRDefault="00041D5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5907951" w14:textId="77777777" w:rsidR="00041D55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Чагина 38</w:t>
            </w:r>
          </w:p>
        </w:tc>
        <w:tc>
          <w:tcPr>
            <w:tcW w:w="1701" w:type="dxa"/>
            <w:shd w:val="clear" w:color="auto" w:fill="auto"/>
            <w:hideMark/>
          </w:tcPr>
          <w:p w14:paraId="628AD2A5" w14:textId="77777777" w:rsidR="00041D55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701" w:type="dxa"/>
            <w:shd w:val="clear" w:color="auto" w:fill="auto"/>
            <w:hideMark/>
          </w:tcPr>
          <w:p w14:paraId="02BFE2F4" w14:textId="77777777" w:rsidR="00041D55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16726A68" w14:textId="77777777" w:rsidR="00041D55" w:rsidRDefault="00041D55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3E68E15D" w14:textId="77777777" w:rsidR="00041D55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589A8580" w14:textId="77777777" w:rsidR="00041D55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41D55" w:rsidRPr="00FD78B8" w14:paraId="64CC2B5E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17CC2C24" w14:textId="77777777" w:rsidR="00041D55" w:rsidRPr="00836A2C" w:rsidRDefault="00041D5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EC629B0" w14:textId="77777777"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6339F8C9" w14:textId="77777777" w:rsidR="00041D55" w:rsidRPr="00FD78B8" w:rsidRDefault="00041D55" w:rsidP="000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0A2B89" w14:textId="77777777"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1B34EB8E" w14:textId="77777777"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583D76AF" w14:textId="77777777" w:rsidR="00041D55" w:rsidRDefault="00041D55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48FEF815" w14:textId="77777777" w:rsidR="00041D55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788015AB" w14:textId="77777777"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41D55" w:rsidRPr="00FD78B8" w14:paraId="63038968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07A8A4DF" w14:textId="77777777" w:rsidR="00041D55" w:rsidRPr="00836A2C" w:rsidRDefault="00041D5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BC9ABD1" w14:textId="77777777"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32D16298" w14:textId="77777777"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C029D4" w14:textId="77777777"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58115DDD" w14:textId="77777777"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2D4ADBCD" w14:textId="77777777" w:rsidR="00041D55" w:rsidRDefault="00041D55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2BDF0C42" w14:textId="77777777" w:rsidR="00041D55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26E61014" w14:textId="77777777"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563F6" w:rsidRPr="00FD78B8" w14:paraId="0E8A11C4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19BB5930" w14:textId="77777777"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3594A53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53851B5B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линия 17-27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775DA8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6250C993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5051FA8C" w14:textId="77777777"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7405A725" w14:textId="77777777"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17EA31ED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563F6" w:rsidRPr="00FD78B8" w14:paraId="3CE76C20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61D83650" w14:textId="77777777"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EA8780D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60124E28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Линия 29-41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4D40A7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63B624A0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shd w:val="clear" w:color="auto" w:fill="auto"/>
            <w:hideMark/>
          </w:tcPr>
          <w:p w14:paraId="5DA805C9" w14:textId="77777777"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1F2CCEF" w14:textId="77777777"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2AACA94B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563F6" w:rsidRPr="00FD78B8" w14:paraId="3C325CAD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152BE537" w14:textId="77777777"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0051D6F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6F471CD7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Линия 43-49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2A4511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6EA85273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4A6FE53C" w14:textId="77777777"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41BA1885" w14:textId="77777777"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1B4B8B79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563F6" w:rsidRPr="00FD78B8" w14:paraId="035F1354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731A29C4" w14:textId="77777777"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DC14B00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0B671027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E350C8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2A9ECD5E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29395848" w14:textId="77777777"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17FC806D" w14:textId="77777777"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4CD786E6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563F6" w:rsidRPr="00FD78B8" w14:paraId="7AB3379A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717534F6" w14:textId="77777777"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87DAB18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48197695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Линия 51-57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E71B2E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240A8084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41F10266" w14:textId="77777777"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55F5D09B" w14:textId="77777777"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5250A412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563F6" w:rsidRPr="00FD78B8" w14:paraId="31BF6D01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486912D2" w14:textId="77777777"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203D025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6754C45A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Линия 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FD9148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4FBB46CE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shd w:val="clear" w:color="auto" w:fill="auto"/>
            <w:hideMark/>
          </w:tcPr>
          <w:p w14:paraId="5E9829E5" w14:textId="77777777"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0E8C26F6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F563F6" w:rsidRPr="00FD78B8" w14:paraId="4D19520F" w14:textId="77777777" w:rsidTr="002F49FE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14:paraId="17C59DB3" w14:textId="77777777"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33FA9CE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0C620C25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Линия 57а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78A5C9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377CC84B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491CA888" w14:textId="77777777"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Юр. лица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6B7A4797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«Магнит»</w:t>
            </w:r>
          </w:p>
        </w:tc>
      </w:tr>
      <w:tr w:rsidR="00064402" w:rsidRPr="00FD78B8" w14:paraId="37B30F65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vAlign w:val="center"/>
            <w:hideMark/>
          </w:tcPr>
          <w:p w14:paraId="5F6DD9FF" w14:textId="77777777" w:rsidR="00064402" w:rsidRPr="00DB1CBC" w:rsidRDefault="00064402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14:paraId="1450EF98" w14:textId="77777777" w:rsidR="00064402" w:rsidRPr="00DB1CBC" w:rsidRDefault="00DB1CBC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r w:rsidR="00F563F6" w:rsidRPr="00DB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линия з</w:t>
            </w:r>
            <w:r w:rsidRPr="00DB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F563F6" w:rsidRPr="00DB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B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63F6" w:rsidRPr="00DB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01" w:type="dxa"/>
            <w:shd w:val="clear" w:color="auto" w:fill="auto"/>
            <w:hideMark/>
          </w:tcPr>
          <w:p w14:paraId="0004598A" w14:textId="77777777" w:rsidR="00064402" w:rsidRPr="00FD78B8" w:rsidRDefault="000729B3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701" w:type="dxa"/>
            <w:shd w:val="clear" w:color="auto" w:fill="auto"/>
            <w:hideMark/>
          </w:tcPr>
          <w:p w14:paraId="41EBA2E7" w14:textId="77777777" w:rsidR="00064402" w:rsidRPr="00FD78B8" w:rsidRDefault="000729B3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hideMark/>
          </w:tcPr>
          <w:p w14:paraId="07D5525D" w14:textId="77777777" w:rsidR="00064402" w:rsidRDefault="00DB1CBC" w:rsidP="007778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Бондарь М.Л.</w:t>
            </w:r>
          </w:p>
        </w:tc>
        <w:tc>
          <w:tcPr>
            <w:tcW w:w="3763" w:type="dxa"/>
            <w:gridSpan w:val="2"/>
            <w:hideMark/>
          </w:tcPr>
          <w:p w14:paraId="1DC55DFA" w14:textId="77777777" w:rsidR="00064402" w:rsidRPr="00FD78B8" w:rsidRDefault="00DB1CBC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Бондарь М.Л.</w:t>
            </w:r>
          </w:p>
        </w:tc>
      </w:tr>
      <w:tr w:rsidR="00F563F6" w:rsidRPr="00FD78B8" w14:paraId="6AABC4AC" w14:textId="77777777" w:rsidTr="002F49FE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14:paraId="6B626BC8" w14:textId="77777777"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9CDCC8C" w14:textId="77777777"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5-я линия 36</w:t>
            </w:r>
          </w:p>
        </w:tc>
        <w:tc>
          <w:tcPr>
            <w:tcW w:w="1701" w:type="dxa"/>
            <w:shd w:val="clear" w:color="auto" w:fill="auto"/>
            <w:hideMark/>
          </w:tcPr>
          <w:p w14:paraId="272CD820" w14:textId="77777777"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E6BFF1D" w14:textId="77777777" w:rsidR="00F563F6" w:rsidRDefault="00F563F6" w:rsidP="002A1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10270448" w14:textId="77777777" w:rsidR="00F563F6" w:rsidRDefault="00F563F6" w:rsidP="002A13F3">
            <w:pPr>
              <w:tabs>
                <w:tab w:val="left" w:pos="95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Многоквартирный дом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43DC04AA" w14:textId="77777777"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F563F6" w:rsidRPr="00FD78B8" w14:paraId="23587BD8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5AA4EF4C" w14:textId="77777777"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47D1745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4DF271AE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10-я линия 29/1,31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000237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61E84C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noWrap/>
            <w:hideMark/>
          </w:tcPr>
          <w:p w14:paraId="0719902B" w14:textId="77777777"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7ABC6BF4" w14:textId="77777777"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Марксовского муниципального района, </w:t>
            </w:r>
          </w:p>
          <w:p w14:paraId="29866189" w14:textId="77777777"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ОГРН 1026401770911 </w:t>
            </w:r>
          </w:p>
        </w:tc>
      </w:tr>
      <w:tr w:rsidR="00523315" w:rsidRPr="00FD78B8" w14:paraId="11E1CA43" w14:textId="77777777" w:rsidTr="002F49FE">
        <w:trPr>
          <w:gridAfter w:val="1"/>
          <w:wAfter w:w="4047" w:type="dxa"/>
          <w:trHeight w:val="610"/>
        </w:trPr>
        <w:tc>
          <w:tcPr>
            <w:tcW w:w="1011" w:type="dxa"/>
            <w:shd w:val="clear" w:color="auto" w:fill="auto"/>
            <w:noWrap/>
            <w:hideMark/>
          </w:tcPr>
          <w:p w14:paraId="1493D45B" w14:textId="77777777" w:rsidR="00523315" w:rsidRPr="00836A2C" w:rsidRDefault="005233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6465418" w14:textId="77777777"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5314D690" w14:textId="77777777"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10-я Линия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7834D7" w14:textId="77777777"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5B9016D6" w14:textId="77777777"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5" w:type="dxa"/>
            <w:shd w:val="clear" w:color="auto" w:fill="auto"/>
            <w:hideMark/>
          </w:tcPr>
          <w:p w14:paraId="41C8FDD0" w14:textId="77777777" w:rsidR="00523315" w:rsidRDefault="00523315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hideMark/>
          </w:tcPr>
          <w:p w14:paraId="56BDE7E2" w14:textId="77777777"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ММР </w:t>
            </w:r>
          </w:p>
          <w:p w14:paraId="4E75A257" w14:textId="77777777"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3315" w:rsidRPr="00FD78B8" w14:paraId="1963679C" w14:textId="77777777" w:rsidTr="002F49FE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14:paraId="1E1919F9" w14:textId="77777777" w:rsidR="00523315" w:rsidRPr="00836A2C" w:rsidRDefault="005233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40630AF" w14:textId="77777777"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ул.10-я линия 33 б</w:t>
            </w:r>
          </w:p>
        </w:tc>
        <w:tc>
          <w:tcPr>
            <w:tcW w:w="1701" w:type="dxa"/>
            <w:shd w:val="clear" w:color="auto" w:fill="auto"/>
            <w:hideMark/>
          </w:tcPr>
          <w:p w14:paraId="3C869180" w14:textId="77777777"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1188B2DF" w14:textId="77777777" w:rsidR="00523315" w:rsidRDefault="00523315" w:rsidP="002A1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  <w:hideMark/>
          </w:tcPr>
          <w:p w14:paraId="4442C08C" w14:textId="77777777" w:rsidR="00523315" w:rsidRDefault="00523315" w:rsidP="002A13F3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«Скидкино»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4FE182CA" w14:textId="77777777"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«Скидкино»</w:t>
            </w:r>
          </w:p>
        </w:tc>
      </w:tr>
      <w:tr w:rsidR="00523315" w:rsidRPr="00FD78B8" w14:paraId="1E74F3B3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158A988D" w14:textId="77777777" w:rsidR="00523315" w:rsidRPr="00836A2C" w:rsidRDefault="005233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10B1AA4" w14:textId="77777777"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2209A8A6" w14:textId="77777777" w:rsidR="00523315" w:rsidRPr="00FD78B8" w:rsidRDefault="00523315" w:rsidP="00A3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3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3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979C14" w14:textId="77777777"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3E4BA450" w14:textId="77777777"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76EB6893" w14:textId="77777777" w:rsidR="00523315" w:rsidRDefault="00523315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 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4017D599" w14:textId="77777777"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6D6A34B5" w14:textId="77777777"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3315" w:rsidRPr="00FD78B8" w14:paraId="069783F2" w14:textId="77777777" w:rsidTr="002F49FE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14:paraId="07B5DBE5" w14:textId="77777777" w:rsidR="00523315" w:rsidRPr="00836A2C" w:rsidRDefault="005233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6C186B4" w14:textId="77777777"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14:paraId="29598F2B" w14:textId="77777777"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D62E0C" w14:textId="77777777"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12B182DD" w14:textId="77777777"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  <w:hideMark/>
          </w:tcPr>
          <w:p w14:paraId="3EF61F8B" w14:textId="77777777" w:rsidR="00523315" w:rsidRDefault="00523315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0324E760" w14:textId="77777777"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14:paraId="39CCF31D" w14:textId="77777777"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3315" w:rsidRPr="00FD78B8" w14:paraId="2AFA2719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14:paraId="7DAD8E50" w14:textId="77777777" w:rsidR="00523315" w:rsidRPr="00836A2C" w:rsidRDefault="005233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14:paraId="06398422" w14:textId="77777777"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примерно  220 м. юго-западнее на пересечении автодорог Энгельс-Балаково, Маркс-Бородаевка</w:t>
            </w:r>
          </w:p>
        </w:tc>
        <w:tc>
          <w:tcPr>
            <w:tcW w:w="1701" w:type="dxa"/>
            <w:shd w:val="clear" w:color="auto" w:fill="auto"/>
            <w:hideMark/>
          </w:tcPr>
          <w:p w14:paraId="678EC392" w14:textId="77777777"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6AF1B338" w14:textId="77777777"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hideMark/>
          </w:tcPr>
          <w:p w14:paraId="55755CDC" w14:textId="77777777" w:rsidR="00523315" w:rsidRDefault="00523315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3763" w:type="dxa"/>
            <w:gridSpan w:val="2"/>
            <w:hideMark/>
          </w:tcPr>
          <w:p w14:paraId="127844F5" w14:textId="77777777"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</w:tr>
      <w:tr w:rsidR="00523315" w:rsidRPr="00FD78B8" w14:paraId="29FA0ABF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14:paraId="59BAB77B" w14:textId="77777777" w:rsidR="00523315" w:rsidRPr="00836A2C" w:rsidRDefault="005233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14:paraId="6B1DDBDF" w14:textId="77777777"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Марксовское лесничество (Марксовское участковое лесничество), квартал 18,часть выделов 3,4</w:t>
            </w:r>
          </w:p>
        </w:tc>
        <w:tc>
          <w:tcPr>
            <w:tcW w:w="1701" w:type="dxa"/>
            <w:shd w:val="clear" w:color="auto" w:fill="auto"/>
            <w:hideMark/>
          </w:tcPr>
          <w:p w14:paraId="7388F351" w14:textId="77777777"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701" w:type="dxa"/>
            <w:shd w:val="clear" w:color="auto" w:fill="auto"/>
            <w:hideMark/>
          </w:tcPr>
          <w:p w14:paraId="67EB6DA0" w14:textId="77777777"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hideMark/>
          </w:tcPr>
          <w:p w14:paraId="4DD96F10" w14:textId="77777777" w:rsidR="00523315" w:rsidRDefault="00523315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лицо</w:t>
            </w:r>
          </w:p>
        </w:tc>
        <w:tc>
          <w:tcPr>
            <w:tcW w:w="3763" w:type="dxa"/>
            <w:gridSpan w:val="2"/>
            <w:hideMark/>
          </w:tcPr>
          <w:p w14:paraId="29868DC8" w14:textId="77777777"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Шупиков М.Н.</w:t>
            </w:r>
          </w:p>
        </w:tc>
      </w:tr>
      <w:tr w:rsidR="001E31B1" w:rsidRPr="00FD78B8" w14:paraId="02EB703A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14:paraId="787B1A19" w14:textId="77777777" w:rsidR="001E31B1" w:rsidRPr="00836A2C" w:rsidRDefault="001E31B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14:paraId="25A533AF" w14:textId="77777777" w:rsidR="001E31B1" w:rsidRDefault="00741DA9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1E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Маркс, Лаврова,2</w:t>
            </w:r>
          </w:p>
        </w:tc>
        <w:tc>
          <w:tcPr>
            <w:tcW w:w="1701" w:type="dxa"/>
            <w:shd w:val="clear" w:color="auto" w:fill="auto"/>
            <w:hideMark/>
          </w:tcPr>
          <w:p w14:paraId="4DBC8B21" w14:textId="77777777" w:rsidR="001E31B1" w:rsidRDefault="001E31B1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55324090" w14:textId="77777777" w:rsidR="001E31B1" w:rsidRDefault="001E31B1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hideMark/>
          </w:tcPr>
          <w:p w14:paraId="03E3AA69" w14:textId="77777777" w:rsidR="001E31B1" w:rsidRDefault="001E31B1" w:rsidP="00A1658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hideMark/>
          </w:tcPr>
          <w:p w14:paraId="500D264E" w14:textId="77777777" w:rsidR="001E31B1" w:rsidRDefault="001E31B1" w:rsidP="00A1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ММР </w:t>
            </w:r>
          </w:p>
          <w:p w14:paraId="238365F7" w14:textId="77777777" w:rsidR="001E31B1" w:rsidRPr="00FD78B8" w:rsidRDefault="001E31B1" w:rsidP="00A1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C57D4" w:rsidRPr="00FD78B8" w14:paraId="2657A1CF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14:paraId="1D3D1D17" w14:textId="77777777" w:rsidR="00AC57D4" w:rsidRPr="00836A2C" w:rsidRDefault="00AC57D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14:paraId="4C91C1CA" w14:textId="77777777" w:rsidR="00AC57D4" w:rsidRDefault="00741DA9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AC5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.Маркс, 10- линия, 36 Б</w:t>
            </w:r>
          </w:p>
        </w:tc>
        <w:tc>
          <w:tcPr>
            <w:tcW w:w="1701" w:type="dxa"/>
            <w:shd w:val="clear" w:color="auto" w:fill="auto"/>
            <w:hideMark/>
          </w:tcPr>
          <w:p w14:paraId="0EC44956" w14:textId="77777777" w:rsidR="00AC57D4" w:rsidRDefault="00AC57D4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1B3E31C0" w14:textId="77777777" w:rsidR="00AC57D4" w:rsidRDefault="00AC57D4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hideMark/>
          </w:tcPr>
          <w:p w14:paraId="3C074D7F" w14:textId="77777777" w:rsidR="00AC57D4" w:rsidRDefault="00E41808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Пулькина С.А.</w:t>
            </w:r>
          </w:p>
        </w:tc>
        <w:tc>
          <w:tcPr>
            <w:tcW w:w="3763" w:type="dxa"/>
            <w:gridSpan w:val="2"/>
            <w:hideMark/>
          </w:tcPr>
          <w:p w14:paraId="7F34C432" w14:textId="77777777" w:rsidR="00AC57D4" w:rsidRDefault="00E4180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Пулькина С.А.</w:t>
            </w:r>
          </w:p>
        </w:tc>
      </w:tr>
      <w:tr w:rsidR="00E41808" w:rsidRPr="00FD78B8" w14:paraId="7C4C3A10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14:paraId="0AE74E8E" w14:textId="77777777" w:rsidR="00E41808" w:rsidRPr="00836A2C" w:rsidRDefault="00E4180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14:paraId="66BD5495" w14:textId="77777777" w:rsidR="00E41808" w:rsidRDefault="00741DA9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E41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.Маркс, ул. Колхозная/6-я линия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0862BE69" w14:textId="77777777" w:rsidR="00E41808" w:rsidRDefault="00E4180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4F2F734C" w14:textId="77777777" w:rsidR="00E41808" w:rsidRDefault="00E4180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hideMark/>
          </w:tcPr>
          <w:p w14:paraId="6A670A71" w14:textId="77777777" w:rsidR="00E41808" w:rsidRDefault="00E41808" w:rsidP="00A1658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hideMark/>
          </w:tcPr>
          <w:p w14:paraId="0E08771B" w14:textId="77777777" w:rsidR="00E41808" w:rsidRDefault="00E41808" w:rsidP="00A1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ММР </w:t>
            </w:r>
          </w:p>
          <w:p w14:paraId="75CE096B" w14:textId="77777777" w:rsidR="00E41808" w:rsidRPr="00FD78B8" w:rsidRDefault="00E41808" w:rsidP="00A1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30D58" w:rsidRPr="00FD78B8" w14:paraId="2BD75A67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14:paraId="135C831B" w14:textId="77777777" w:rsidR="00A30D58" w:rsidRPr="00836A2C" w:rsidRDefault="00A30D5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14:paraId="5F1E700F" w14:textId="77777777" w:rsidR="00A30D58" w:rsidRDefault="00741DA9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A3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.Маркс, Дорожная,9</w:t>
            </w:r>
          </w:p>
        </w:tc>
        <w:tc>
          <w:tcPr>
            <w:tcW w:w="1701" w:type="dxa"/>
            <w:shd w:val="clear" w:color="auto" w:fill="auto"/>
            <w:hideMark/>
          </w:tcPr>
          <w:p w14:paraId="2DBDD3B4" w14:textId="77777777" w:rsidR="00A30D58" w:rsidRDefault="00A30D5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666F7B94" w14:textId="77777777" w:rsidR="00A30D58" w:rsidRDefault="00A30D5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hideMark/>
          </w:tcPr>
          <w:p w14:paraId="5DE4B8C7" w14:textId="77777777" w:rsidR="00A30D58" w:rsidRDefault="00E41808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Шупиков Н.И.</w:t>
            </w:r>
          </w:p>
        </w:tc>
        <w:tc>
          <w:tcPr>
            <w:tcW w:w="3763" w:type="dxa"/>
            <w:gridSpan w:val="2"/>
            <w:hideMark/>
          </w:tcPr>
          <w:p w14:paraId="2A91863B" w14:textId="77777777" w:rsidR="00A30D58" w:rsidRDefault="00E4180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Шупиков Н.И.</w:t>
            </w:r>
          </w:p>
        </w:tc>
      </w:tr>
      <w:tr w:rsidR="001E31B1" w:rsidRPr="00FD78B8" w14:paraId="0F9663CD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14:paraId="7FB3FA81" w14:textId="77777777" w:rsidR="001E31B1" w:rsidRPr="00836A2C" w:rsidRDefault="001E31B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14:paraId="369E25F1" w14:textId="77777777" w:rsidR="001E31B1" w:rsidRDefault="00741DA9" w:rsidP="00741DA9">
            <w:pPr>
              <w:tabs>
                <w:tab w:val="left" w:pos="468"/>
                <w:tab w:val="center" w:pos="15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г. Маркс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</w:t>
            </w:r>
            <w:r w:rsidR="001E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р.Ленина, 100</w:t>
            </w:r>
          </w:p>
        </w:tc>
        <w:tc>
          <w:tcPr>
            <w:tcW w:w="1701" w:type="dxa"/>
            <w:shd w:val="clear" w:color="auto" w:fill="auto"/>
            <w:hideMark/>
          </w:tcPr>
          <w:p w14:paraId="6C226AC9" w14:textId="77777777" w:rsidR="001E31B1" w:rsidRDefault="001E31B1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7F6791DC" w14:textId="77777777" w:rsidR="001E31B1" w:rsidRDefault="001E31B1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hideMark/>
          </w:tcPr>
          <w:p w14:paraId="4353940A" w14:textId="77777777" w:rsidR="001E31B1" w:rsidRDefault="001E31B1" w:rsidP="00A1658D">
            <w:pPr>
              <w:tabs>
                <w:tab w:val="left" w:pos="95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Многоквартирный дом</w:t>
            </w:r>
          </w:p>
        </w:tc>
        <w:tc>
          <w:tcPr>
            <w:tcW w:w="3763" w:type="dxa"/>
            <w:gridSpan w:val="2"/>
            <w:hideMark/>
          </w:tcPr>
          <w:p w14:paraId="78632BDB" w14:textId="77777777" w:rsidR="001E31B1" w:rsidRDefault="001E31B1" w:rsidP="00A1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E02AB" w:rsidRPr="00FD78B8" w14:paraId="67253F03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14:paraId="177F710A" w14:textId="77777777" w:rsidR="005E02AB" w:rsidRPr="00836A2C" w:rsidRDefault="005E02A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14:paraId="0F203DA4" w14:textId="77777777" w:rsidR="005E02AB" w:rsidRDefault="00AE6578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5E0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Маркс примерно в 450 м по направлению на юго-запад от ориентира жилой дом расположенного за пределами участка ориентира: г. Маркс, ул. Вязов д.1 </w:t>
            </w:r>
          </w:p>
        </w:tc>
        <w:tc>
          <w:tcPr>
            <w:tcW w:w="1701" w:type="dxa"/>
            <w:shd w:val="clear" w:color="auto" w:fill="auto"/>
            <w:hideMark/>
          </w:tcPr>
          <w:p w14:paraId="62E9681C" w14:textId="77777777" w:rsidR="005E02AB" w:rsidRDefault="005E02AB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2F4BE878" w14:textId="77777777" w:rsidR="005E02AB" w:rsidRDefault="005E02AB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hideMark/>
          </w:tcPr>
          <w:p w14:paraId="0E220576" w14:textId="77777777" w:rsidR="005E02AB" w:rsidRDefault="00A773BF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Дукаев М.М.</w:t>
            </w:r>
          </w:p>
        </w:tc>
        <w:tc>
          <w:tcPr>
            <w:tcW w:w="3763" w:type="dxa"/>
            <w:gridSpan w:val="2"/>
            <w:hideMark/>
          </w:tcPr>
          <w:p w14:paraId="4A382661" w14:textId="77777777" w:rsidR="005E02AB" w:rsidRDefault="00A773BF" w:rsidP="00E4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Дукаев</w:t>
            </w:r>
            <w:r w:rsidR="00E4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154ECC" w:rsidRPr="00FD78B8" w14:paraId="22AFDCB6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14:paraId="1AEF45E3" w14:textId="77777777" w:rsidR="00154ECC" w:rsidRPr="00836A2C" w:rsidRDefault="00154ECC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14:paraId="6858C93D" w14:textId="77777777" w:rsidR="00AE6578" w:rsidRDefault="00AE6578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154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Маркс пр. Ленина 2</w:t>
            </w:r>
          </w:p>
          <w:p w14:paraId="312D16B5" w14:textId="77777777" w:rsidR="00AE6578" w:rsidRPr="00AE6578" w:rsidRDefault="00AE6578" w:rsidP="00AE65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CCE6A9" w14:textId="77777777" w:rsidR="00AE6578" w:rsidRDefault="00AE6578" w:rsidP="00AE65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B9B11F" w14:textId="77777777" w:rsidR="00154ECC" w:rsidRPr="00AE6578" w:rsidRDefault="00154ECC" w:rsidP="00AE6578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52CCAFED" w14:textId="77777777" w:rsidR="00154ECC" w:rsidRDefault="00154ECC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118603BF" w14:textId="77777777" w:rsidR="00154ECC" w:rsidRDefault="00154ECC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hideMark/>
          </w:tcPr>
          <w:p w14:paraId="5D4A7866" w14:textId="77777777" w:rsidR="00D25F4A" w:rsidRDefault="00D25F4A" w:rsidP="00D2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организация-  местная национально- культурная автономия немцев Марксовского района Саратовской области</w:t>
            </w:r>
          </w:p>
          <w:p w14:paraId="0CF9BBDF" w14:textId="77777777" w:rsidR="00154ECC" w:rsidRDefault="00154ECC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gridSpan w:val="2"/>
            <w:hideMark/>
          </w:tcPr>
          <w:p w14:paraId="63A9132E" w14:textId="77777777" w:rsidR="00154ECC" w:rsidRDefault="00D25F4A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организация-  местная национально- культурная автономия немцев Марксовского района Саратовской области</w:t>
            </w:r>
          </w:p>
          <w:p w14:paraId="6851BC40" w14:textId="77777777" w:rsidR="00696BD0" w:rsidRDefault="00696BD0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FF7" w:rsidRPr="00FD78B8" w14:paraId="3C8166DD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14:paraId="4FB2F673" w14:textId="77777777" w:rsidR="00894FF7" w:rsidRDefault="00894FF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14:paraId="1FA58CCB" w14:textId="77777777" w:rsidR="00894FF7" w:rsidRDefault="00894FF7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ул. 11-я линия, 51/1-79/2(нечетные номера),</w:t>
            </w:r>
          </w:p>
          <w:p w14:paraId="2D171A9E" w14:textId="77777777" w:rsidR="00894FF7" w:rsidRDefault="00894FF7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Ул.Октябрьская 1а,1б,1в/1,1в/2,1г,1д,</w:t>
            </w:r>
          </w:p>
          <w:p w14:paraId="6A64F530" w14:textId="77777777" w:rsidR="00894FF7" w:rsidRDefault="00894FF7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Ул.12-я линия от ул. Советская до ул. Октябрьская</w:t>
            </w:r>
          </w:p>
        </w:tc>
        <w:tc>
          <w:tcPr>
            <w:tcW w:w="1701" w:type="dxa"/>
            <w:shd w:val="clear" w:color="auto" w:fill="auto"/>
            <w:hideMark/>
          </w:tcPr>
          <w:p w14:paraId="3E1F31D1" w14:textId="77777777" w:rsidR="00894FF7" w:rsidRDefault="00894FF7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14:paraId="4DC6F0AC" w14:textId="77777777" w:rsidR="00894FF7" w:rsidRDefault="00894FF7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545" w:type="dxa"/>
            <w:hideMark/>
          </w:tcPr>
          <w:p w14:paraId="640BD6D7" w14:textId="77777777" w:rsidR="00894FF7" w:rsidRDefault="00894FF7" w:rsidP="00894FF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3763" w:type="dxa"/>
            <w:gridSpan w:val="2"/>
            <w:hideMark/>
          </w:tcPr>
          <w:p w14:paraId="353DE693" w14:textId="77777777" w:rsidR="00894FF7" w:rsidRDefault="00894FF7" w:rsidP="008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ММР </w:t>
            </w:r>
          </w:p>
          <w:p w14:paraId="22C36188" w14:textId="77777777" w:rsidR="00894FF7" w:rsidRPr="00FD78B8" w:rsidRDefault="00894FF7" w:rsidP="008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6D3948" w:rsidRPr="00FD78B8" w14:paraId="13A34AF4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14:paraId="4B53F890" w14:textId="77777777" w:rsidR="006D3948" w:rsidRDefault="006D394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14:paraId="6F7382B4" w14:textId="77777777" w:rsidR="006D3948" w:rsidRDefault="006D3948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территория Придорожная д.4</w:t>
            </w:r>
          </w:p>
        </w:tc>
        <w:tc>
          <w:tcPr>
            <w:tcW w:w="1701" w:type="dxa"/>
            <w:shd w:val="clear" w:color="auto" w:fill="auto"/>
            <w:hideMark/>
          </w:tcPr>
          <w:p w14:paraId="3D6A1DCA" w14:textId="77777777" w:rsidR="006D3948" w:rsidRDefault="0003736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6D3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2B05A587" w14:textId="77777777" w:rsidR="006D3948" w:rsidRDefault="006D394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hideMark/>
          </w:tcPr>
          <w:p w14:paraId="12ABE90A" w14:textId="77777777" w:rsidR="006D3948" w:rsidRDefault="006D3948" w:rsidP="00894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«Альфа</w:t>
            </w:r>
            <w:r w:rsidR="00686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86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М»</w:t>
            </w:r>
          </w:p>
          <w:p w14:paraId="6817D290" w14:textId="77777777" w:rsidR="006D3948" w:rsidRDefault="006D3948" w:rsidP="00894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(магазин Красное и Белое)</w:t>
            </w:r>
          </w:p>
        </w:tc>
        <w:tc>
          <w:tcPr>
            <w:tcW w:w="3763" w:type="dxa"/>
            <w:gridSpan w:val="2"/>
            <w:hideMark/>
          </w:tcPr>
          <w:p w14:paraId="74F5C569" w14:textId="77777777" w:rsidR="006D3948" w:rsidRPr="00FD78B8" w:rsidRDefault="006D3948" w:rsidP="008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«Альфа – М»</w:t>
            </w:r>
          </w:p>
        </w:tc>
      </w:tr>
      <w:tr w:rsidR="006D3948" w:rsidRPr="00FD78B8" w14:paraId="12D5B1D8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14:paraId="7A7F2537" w14:textId="77777777" w:rsidR="006D3948" w:rsidRDefault="006D394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14:paraId="7AC3A01E" w14:textId="77777777" w:rsidR="006D3948" w:rsidRDefault="006D3948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территория базы отдыха «Берёзка»</w:t>
            </w:r>
          </w:p>
          <w:p w14:paraId="3DE2A9E4" w14:textId="77777777" w:rsidR="006D3948" w:rsidRDefault="006D3948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з/ у 1</w:t>
            </w:r>
          </w:p>
        </w:tc>
        <w:tc>
          <w:tcPr>
            <w:tcW w:w="1701" w:type="dxa"/>
            <w:shd w:val="clear" w:color="auto" w:fill="auto"/>
            <w:hideMark/>
          </w:tcPr>
          <w:p w14:paraId="3B9C6792" w14:textId="77777777" w:rsidR="006D3948" w:rsidRDefault="0003736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6D3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7A3E1A69" w14:textId="77777777" w:rsidR="006D3948" w:rsidRDefault="006D394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hideMark/>
          </w:tcPr>
          <w:p w14:paraId="3B882E33" w14:textId="77777777" w:rsidR="006D3948" w:rsidRDefault="006D3948" w:rsidP="00894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«Тройка Плюс»</w:t>
            </w:r>
          </w:p>
        </w:tc>
        <w:tc>
          <w:tcPr>
            <w:tcW w:w="3763" w:type="dxa"/>
            <w:gridSpan w:val="2"/>
            <w:hideMark/>
          </w:tcPr>
          <w:p w14:paraId="72611E56" w14:textId="77777777" w:rsidR="006D3948" w:rsidRPr="00FD78B8" w:rsidRDefault="006D3948" w:rsidP="008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«Тройка Плюс»</w:t>
            </w:r>
          </w:p>
        </w:tc>
      </w:tr>
      <w:tr w:rsidR="00E35CBA" w:rsidRPr="00FD78B8" w14:paraId="68AF52F9" w14:textId="77777777" w:rsidTr="002F49FE">
        <w:trPr>
          <w:trHeight w:val="570"/>
        </w:trPr>
        <w:tc>
          <w:tcPr>
            <w:tcW w:w="1011" w:type="dxa"/>
            <w:hideMark/>
          </w:tcPr>
          <w:p w14:paraId="2B1474D3" w14:textId="77777777" w:rsidR="00E35CBA" w:rsidRDefault="00E35CBA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14:paraId="4AD295D3" w14:textId="77777777" w:rsidR="00E35CBA" w:rsidRDefault="00E35CBA" w:rsidP="00E3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пр. Ленина д.11</w:t>
            </w:r>
          </w:p>
        </w:tc>
        <w:tc>
          <w:tcPr>
            <w:tcW w:w="1701" w:type="dxa"/>
            <w:shd w:val="clear" w:color="auto" w:fill="auto"/>
            <w:hideMark/>
          </w:tcPr>
          <w:p w14:paraId="0BCA8AF5" w14:textId="77777777" w:rsidR="00E35CBA" w:rsidRDefault="00E35CBA" w:rsidP="002F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F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7441A188" w14:textId="77777777" w:rsidR="00E35CBA" w:rsidRDefault="00E35CBA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hideMark/>
          </w:tcPr>
          <w:p w14:paraId="14DED805" w14:textId="77777777" w:rsidR="00E35CBA" w:rsidRDefault="00E35CBA" w:rsidP="00E35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 </w:t>
            </w:r>
          </w:p>
          <w:p w14:paraId="4411E3CD" w14:textId="77777777" w:rsidR="00E35CBA" w:rsidRDefault="00E35CBA" w:rsidP="00E35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«Школа-интернат АОП»</w:t>
            </w:r>
          </w:p>
        </w:tc>
        <w:tc>
          <w:tcPr>
            <w:tcW w:w="3763" w:type="dxa"/>
            <w:gridSpan w:val="2"/>
            <w:hideMark/>
          </w:tcPr>
          <w:p w14:paraId="7D5CFAD9" w14:textId="77777777" w:rsidR="00E35CBA" w:rsidRDefault="00E35CBA" w:rsidP="00E35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 </w:t>
            </w:r>
          </w:p>
          <w:p w14:paraId="73104CB1" w14:textId="77777777" w:rsidR="00E35CBA" w:rsidRDefault="00E35CBA" w:rsidP="00E35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«Школа-интернат АОП»</w:t>
            </w:r>
          </w:p>
        </w:tc>
        <w:tc>
          <w:tcPr>
            <w:tcW w:w="4047" w:type="dxa"/>
          </w:tcPr>
          <w:p w14:paraId="535B17DD" w14:textId="77777777" w:rsidR="00E35CBA" w:rsidRDefault="00E35CBA" w:rsidP="00E3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5CBA" w:rsidRPr="00FD78B8" w14:paraId="24D98530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14:paraId="290F048F" w14:textId="77777777" w:rsidR="00E35CBA" w:rsidRDefault="00E35CBA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14:paraId="402E9D38" w14:textId="77777777" w:rsidR="00E35CBA" w:rsidRDefault="00E35CBA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Марксовское участковое лесничество квартал 34,части выделов № 4 , 5 ,11</w:t>
            </w:r>
          </w:p>
        </w:tc>
        <w:tc>
          <w:tcPr>
            <w:tcW w:w="1701" w:type="dxa"/>
            <w:shd w:val="clear" w:color="auto" w:fill="auto"/>
            <w:hideMark/>
          </w:tcPr>
          <w:p w14:paraId="57523AD2" w14:textId="77777777" w:rsidR="00E35CBA" w:rsidRDefault="00092A74" w:rsidP="002F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F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08A75D17" w14:textId="77777777" w:rsidR="00E35CBA" w:rsidRDefault="00092A74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hideMark/>
          </w:tcPr>
          <w:p w14:paraId="17AAE3D2" w14:textId="77777777" w:rsidR="00E35CBA" w:rsidRDefault="00092A74" w:rsidP="00092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Ключников В.А.</w:t>
            </w:r>
          </w:p>
        </w:tc>
        <w:tc>
          <w:tcPr>
            <w:tcW w:w="3763" w:type="dxa"/>
            <w:gridSpan w:val="2"/>
            <w:hideMark/>
          </w:tcPr>
          <w:p w14:paraId="11F2A611" w14:textId="77777777" w:rsidR="00E35CBA" w:rsidRDefault="00092A74" w:rsidP="008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Ключников В.А.</w:t>
            </w:r>
          </w:p>
        </w:tc>
      </w:tr>
      <w:tr w:rsidR="002F49FE" w:rsidRPr="00FD78B8" w14:paraId="25B9DEDE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14:paraId="47D73FF4" w14:textId="77777777" w:rsidR="002F49FE" w:rsidRDefault="002F49F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14:paraId="27BD525A" w14:textId="77777777" w:rsidR="002F49FE" w:rsidRDefault="002F49FE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ул.К. Либкнехта д.59</w:t>
            </w:r>
          </w:p>
        </w:tc>
        <w:tc>
          <w:tcPr>
            <w:tcW w:w="1701" w:type="dxa"/>
            <w:shd w:val="clear" w:color="auto" w:fill="auto"/>
            <w:hideMark/>
          </w:tcPr>
          <w:p w14:paraId="250D10F4" w14:textId="77777777" w:rsidR="002F49FE" w:rsidRDefault="002F49F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01501458" w14:textId="77777777" w:rsidR="002F49FE" w:rsidRDefault="002F49F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hideMark/>
          </w:tcPr>
          <w:p w14:paraId="7829342E" w14:textId="77777777" w:rsidR="002F49FE" w:rsidRDefault="002F49FE" w:rsidP="002F49F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 СО «Марксовский реабилитационный центр для детей и подростков с ограниченными возможностями»</w:t>
            </w:r>
          </w:p>
          <w:p w14:paraId="5FC3BC1A" w14:textId="77777777" w:rsidR="002F49FE" w:rsidRDefault="002F49FE" w:rsidP="00092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gridSpan w:val="2"/>
            <w:hideMark/>
          </w:tcPr>
          <w:p w14:paraId="73140C55" w14:textId="77777777" w:rsidR="002F49FE" w:rsidRDefault="002F49FE" w:rsidP="002F49F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 СО «Марксовский реабилитационный центр</w:t>
            </w:r>
          </w:p>
          <w:p w14:paraId="6329FF61" w14:textId="77777777" w:rsidR="002F49FE" w:rsidRDefault="002F49FE" w:rsidP="002F49F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для детей и подростков с ограниченными возможностями»</w:t>
            </w:r>
          </w:p>
          <w:p w14:paraId="5D3718A8" w14:textId="77777777" w:rsidR="002F49FE" w:rsidRDefault="002F49FE" w:rsidP="008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42EF" w:rsidRPr="00FD78B8" w14:paraId="7A45E8A4" w14:textId="77777777" w:rsidTr="002F49FE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14:paraId="66A7AB76" w14:textId="77777777" w:rsidR="004B42EF" w:rsidRDefault="004B42E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14:paraId="4969AC47" w14:textId="77777777" w:rsidR="004B42EF" w:rsidRDefault="004B42EF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ул.К. Либкнехта д. 34</w:t>
            </w:r>
          </w:p>
        </w:tc>
        <w:tc>
          <w:tcPr>
            <w:tcW w:w="1701" w:type="dxa"/>
            <w:shd w:val="clear" w:color="auto" w:fill="auto"/>
            <w:hideMark/>
          </w:tcPr>
          <w:p w14:paraId="7602F489" w14:textId="77777777" w:rsidR="004B42EF" w:rsidRDefault="004B42E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14:paraId="6A6C1651" w14:textId="77777777" w:rsidR="004B42EF" w:rsidRDefault="004B42E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hideMark/>
          </w:tcPr>
          <w:p w14:paraId="4FA106A7" w14:textId="77777777" w:rsidR="004B42EF" w:rsidRDefault="004B42EF" w:rsidP="004B42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ЦРР д /с № 6</w:t>
            </w:r>
          </w:p>
        </w:tc>
        <w:tc>
          <w:tcPr>
            <w:tcW w:w="3763" w:type="dxa"/>
            <w:gridSpan w:val="2"/>
            <w:hideMark/>
          </w:tcPr>
          <w:p w14:paraId="6F891DB7" w14:textId="77777777" w:rsidR="004B42EF" w:rsidRDefault="004B42EF" w:rsidP="004B42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ЦРР д /с № 6</w:t>
            </w:r>
          </w:p>
        </w:tc>
      </w:tr>
    </w:tbl>
    <w:p w14:paraId="66FAE2D2" w14:textId="77777777" w:rsidR="00FD78B8" w:rsidRDefault="00FD78B8" w:rsidP="00FD7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DC8D3F" w14:textId="77777777" w:rsidR="00C62A36" w:rsidRDefault="00C62A36" w:rsidP="00FD7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38680" w14:textId="77777777" w:rsidR="005D380E" w:rsidRDefault="005D380E" w:rsidP="00FD7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7EEBA374" w14:textId="77777777" w:rsidR="005D380E" w:rsidRPr="00FD78B8" w:rsidRDefault="005D380E" w:rsidP="00FD7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                                                                     </w:t>
      </w:r>
      <w:r w:rsidR="00B35D9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1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В.В. Шевела</w:t>
      </w:r>
    </w:p>
    <w:sectPr w:rsidR="005D380E" w:rsidRPr="00FD78B8" w:rsidSect="0044117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E38C2"/>
    <w:multiLevelType w:val="hybridMultilevel"/>
    <w:tmpl w:val="3448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16462"/>
    <w:multiLevelType w:val="hybridMultilevel"/>
    <w:tmpl w:val="8150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897252">
    <w:abstractNumId w:val="1"/>
  </w:num>
  <w:num w:numId="2" w16cid:durableId="159443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1B"/>
    <w:rsid w:val="00003F3A"/>
    <w:rsid w:val="000173CF"/>
    <w:rsid w:val="0003736E"/>
    <w:rsid w:val="000410B4"/>
    <w:rsid w:val="00041D55"/>
    <w:rsid w:val="0006184F"/>
    <w:rsid w:val="00064402"/>
    <w:rsid w:val="00071119"/>
    <w:rsid w:val="000729B3"/>
    <w:rsid w:val="0007427D"/>
    <w:rsid w:val="000823F6"/>
    <w:rsid w:val="00083C24"/>
    <w:rsid w:val="00086155"/>
    <w:rsid w:val="000874A2"/>
    <w:rsid w:val="00092A74"/>
    <w:rsid w:val="0009666B"/>
    <w:rsid w:val="000A19E0"/>
    <w:rsid w:val="000A2194"/>
    <w:rsid w:val="000C6C31"/>
    <w:rsid w:val="000C7F4D"/>
    <w:rsid w:val="000D5F96"/>
    <w:rsid w:val="000E3607"/>
    <w:rsid w:val="00114985"/>
    <w:rsid w:val="00127874"/>
    <w:rsid w:val="00154ECC"/>
    <w:rsid w:val="0017304A"/>
    <w:rsid w:val="00184C84"/>
    <w:rsid w:val="001A116A"/>
    <w:rsid w:val="001A7463"/>
    <w:rsid w:val="001B21E2"/>
    <w:rsid w:val="001B577C"/>
    <w:rsid w:val="001E0E62"/>
    <w:rsid w:val="001E31B1"/>
    <w:rsid w:val="001E5125"/>
    <w:rsid w:val="002023FB"/>
    <w:rsid w:val="00216710"/>
    <w:rsid w:val="00230D00"/>
    <w:rsid w:val="00246E67"/>
    <w:rsid w:val="0026329F"/>
    <w:rsid w:val="00276E19"/>
    <w:rsid w:val="00282A35"/>
    <w:rsid w:val="0028615D"/>
    <w:rsid w:val="00296D61"/>
    <w:rsid w:val="002A13F3"/>
    <w:rsid w:val="002C07DC"/>
    <w:rsid w:val="002D1BB0"/>
    <w:rsid w:val="002E2DE8"/>
    <w:rsid w:val="002F49FE"/>
    <w:rsid w:val="002F66DB"/>
    <w:rsid w:val="003005FB"/>
    <w:rsid w:val="00301EA5"/>
    <w:rsid w:val="00310B58"/>
    <w:rsid w:val="00313590"/>
    <w:rsid w:val="00330CB8"/>
    <w:rsid w:val="00346428"/>
    <w:rsid w:val="00347940"/>
    <w:rsid w:val="0035108F"/>
    <w:rsid w:val="00394D51"/>
    <w:rsid w:val="003B5059"/>
    <w:rsid w:val="003D136E"/>
    <w:rsid w:val="003F0AD0"/>
    <w:rsid w:val="003F22DD"/>
    <w:rsid w:val="00415A6B"/>
    <w:rsid w:val="0044117E"/>
    <w:rsid w:val="00447746"/>
    <w:rsid w:val="00461741"/>
    <w:rsid w:val="004813DC"/>
    <w:rsid w:val="00494C54"/>
    <w:rsid w:val="004B1A15"/>
    <w:rsid w:val="004B42EF"/>
    <w:rsid w:val="004D784F"/>
    <w:rsid w:val="00512812"/>
    <w:rsid w:val="00522205"/>
    <w:rsid w:val="00523315"/>
    <w:rsid w:val="00525A5E"/>
    <w:rsid w:val="00536CF5"/>
    <w:rsid w:val="005429E7"/>
    <w:rsid w:val="00556C6B"/>
    <w:rsid w:val="005669C4"/>
    <w:rsid w:val="005812EE"/>
    <w:rsid w:val="00584282"/>
    <w:rsid w:val="00592313"/>
    <w:rsid w:val="00597545"/>
    <w:rsid w:val="005A0239"/>
    <w:rsid w:val="005D1FAE"/>
    <w:rsid w:val="005D380E"/>
    <w:rsid w:val="005D438B"/>
    <w:rsid w:val="005D5B54"/>
    <w:rsid w:val="005E02AB"/>
    <w:rsid w:val="005E3A29"/>
    <w:rsid w:val="006103CE"/>
    <w:rsid w:val="00620E04"/>
    <w:rsid w:val="0065044A"/>
    <w:rsid w:val="0067435F"/>
    <w:rsid w:val="00683C32"/>
    <w:rsid w:val="00683E1C"/>
    <w:rsid w:val="00685C88"/>
    <w:rsid w:val="00686F72"/>
    <w:rsid w:val="0069277B"/>
    <w:rsid w:val="00692E13"/>
    <w:rsid w:val="00696BD0"/>
    <w:rsid w:val="006B4587"/>
    <w:rsid w:val="006B54D2"/>
    <w:rsid w:val="006D2D81"/>
    <w:rsid w:val="006D3948"/>
    <w:rsid w:val="006D628B"/>
    <w:rsid w:val="006E4BE5"/>
    <w:rsid w:val="006E5EC8"/>
    <w:rsid w:val="006E611D"/>
    <w:rsid w:val="006E7FF6"/>
    <w:rsid w:val="006F130A"/>
    <w:rsid w:val="006F1FE7"/>
    <w:rsid w:val="00701E18"/>
    <w:rsid w:val="0071106F"/>
    <w:rsid w:val="007146ED"/>
    <w:rsid w:val="00726B32"/>
    <w:rsid w:val="007358E1"/>
    <w:rsid w:val="00741D0E"/>
    <w:rsid w:val="00741DA9"/>
    <w:rsid w:val="00751107"/>
    <w:rsid w:val="00752806"/>
    <w:rsid w:val="0075394E"/>
    <w:rsid w:val="0075478B"/>
    <w:rsid w:val="00764031"/>
    <w:rsid w:val="0076493E"/>
    <w:rsid w:val="00765AF9"/>
    <w:rsid w:val="007705B9"/>
    <w:rsid w:val="00777813"/>
    <w:rsid w:val="007B0785"/>
    <w:rsid w:val="007D50BF"/>
    <w:rsid w:val="007F50AF"/>
    <w:rsid w:val="008058DF"/>
    <w:rsid w:val="008259AA"/>
    <w:rsid w:val="00836A2C"/>
    <w:rsid w:val="00841F48"/>
    <w:rsid w:val="00853F28"/>
    <w:rsid w:val="00873295"/>
    <w:rsid w:val="0089478C"/>
    <w:rsid w:val="00894FF7"/>
    <w:rsid w:val="008A3375"/>
    <w:rsid w:val="008F5081"/>
    <w:rsid w:val="009005F4"/>
    <w:rsid w:val="00902B8D"/>
    <w:rsid w:val="009123BE"/>
    <w:rsid w:val="00942DE7"/>
    <w:rsid w:val="0095424B"/>
    <w:rsid w:val="00963055"/>
    <w:rsid w:val="00972264"/>
    <w:rsid w:val="009775D1"/>
    <w:rsid w:val="009C19D2"/>
    <w:rsid w:val="009F7843"/>
    <w:rsid w:val="00A1658D"/>
    <w:rsid w:val="00A165AE"/>
    <w:rsid w:val="00A22435"/>
    <w:rsid w:val="00A26EA2"/>
    <w:rsid w:val="00A30D58"/>
    <w:rsid w:val="00A4068E"/>
    <w:rsid w:val="00A5364A"/>
    <w:rsid w:val="00A54E87"/>
    <w:rsid w:val="00A60558"/>
    <w:rsid w:val="00A773BF"/>
    <w:rsid w:val="00A872A2"/>
    <w:rsid w:val="00AA5659"/>
    <w:rsid w:val="00AC2DDF"/>
    <w:rsid w:val="00AC57D4"/>
    <w:rsid w:val="00AE0353"/>
    <w:rsid w:val="00AE6578"/>
    <w:rsid w:val="00B04935"/>
    <w:rsid w:val="00B1091F"/>
    <w:rsid w:val="00B30E7E"/>
    <w:rsid w:val="00B358B3"/>
    <w:rsid w:val="00B35D9D"/>
    <w:rsid w:val="00B37675"/>
    <w:rsid w:val="00B53541"/>
    <w:rsid w:val="00B8661B"/>
    <w:rsid w:val="00BB595E"/>
    <w:rsid w:val="00BB7ACD"/>
    <w:rsid w:val="00BC4CA2"/>
    <w:rsid w:val="00BE1A78"/>
    <w:rsid w:val="00C107A3"/>
    <w:rsid w:val="00C17008"/>
    <w:rsid w:val="00C24A89"/>
    <w:rsid w:val="00C470AB"/>
    <w:rsid w:val="00C50FFC"/>
    <w:rsid w:val="00C52EF8"/>
    <w:rsid w:val="00C54BCE"/>
    <w:rsid w:val="00C62A36"/>
    <w:rsid w:val="00C728DA"/>
    <w:rsid w:val="00C85718"/>
    <w:rsid w:val="00CA0342"/>
    <w:rsid w:val="00CA384E"/>
    <w:rsid w:val="00CA7CCC"/>
    <w:rsid w:val="00CB14F3"/>
    <w:rsid w:val="00D11C5F"/>
    <w:rsid w:val="00D13177"/>
    <w:rsid w:val="00D25F4A"/>
    <w:rsid w:val="00D3445C"/>
    <w:rsid w:val="00D371A6"/>
    <w:rsid w:val="00D454C6"/>
    <w:rsid w:val="00D52B68"/>
    <w:rsid w:val="00D64F2A"/>
    <w:rsid w:val="00D7096E"/>
    <w:rsid w:val="00DB1CBC"/>
    <w:rsid w:val="00DB5A54"/>
    <w:rsid w:val="00DD14B5"/>
    <w:rsid w:val="00DF399F"/>
    <w:rsid w:val="00E17B6B"/>
    <w:rsid w:val="00E3084F"/>
    <w:rsid w:val="00E31898"/>
    <w:rsid w:val="00E3435E"/>
    <w:rsid w:val="00E35CBA"/>
    <w:rsid w:val="00E41808"/>
    <w:rsid w:val="00E52C06"/>
    <w:rsid w:val="00E56167"/>
    <w:rsid w:val="00E61D61"/>
    <w:rsid w:val="00E703E5"/>
    <w:rsid w:val="00E72130"/>
    <w:rsid w:val="00E83027"/>
    <w:rsid w:val="00E92888"/>
    <w:rsid w:val="00EA2AA9"/>
    <w:rsid w:val="00EB7412"/>
    <w:rsid w:val="00EE62F9"/>
    <w:rsid w:val="00EE79AE"/>
    <w:rsid w:val="00F055FB"/>
    <w:rsid w:val="00F115EA"/>
    <w:rsid w:val="00F27C6E"/>
    <w:rsid w:val="00F429DE"/>
    <w:rsid w:val="00F53FC8"/>
    <w:rsid w:val="00F563F6"/>
    <w:rsid w:val="00F60B54"/>
    <w:rsid w:val="00F623D9"/>
    <w:rsid w:val="00F96FC5"/>
    <w:rsid w:val="00FA3EF7"/>
    <w:rsid w:val="00FA5460"/>
    <w:rsid w:val="00FB0742"/>
    <w:rsid w:val="00FB5C78"/>
    <w:rsid w:val="00FC7910"/>
    <w:rsid w:val="00FD3952"/>
    <w:rsid w:val="00FD417E"/>
    <w:rsid w:val="00FD78B8"/>
    <w:rsid w:val="00FE472E"/>
    <w:rsid w:val="00FE6A74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8FF2"/>
  <w15:docId w15:val="{BE7F38A2-A313-4311-A7D6-7F09DCAA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8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78B8"/>
    <w:rPr>
      <w:color w:val="800080"/>
      <w:u w:val="single"/>
    </w:rPr>
  </w:style>
  <w:style w:type="paragraph" w:customStyle="1" w:styleId="xl63">
    <w:name w:val="xl63"/>
    <w:basedOn w:val="a"/>
    <w:rsid w:val="00FD78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FD78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D78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78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78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78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78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D78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78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D78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D78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D78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D78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D78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D78B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D78B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D78B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D78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D78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D78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78B8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2F49FE"/>
    <w:rPr>
      <w:rFonts w:ascii="Calibri" w:eastAsia="Calibri" w:hAnsi="Calibri" w:cs="Calibri"/>
      <w:lang w:eastAsia="ar-SA"/>
    </w:rPr>
  </w:style>
  <w:style w:type="paragraph" w:styleId="a7">
    <w:name w:val="No Spacing"/>
    <w:link w:val="a6"/>
    <w:uiPriority w:val="1"/>
    <w:qFormat/>
    <w:rsid w:val="002F49F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Boss\Downloads\&#1088;&#1077;&#1077;&#1089;&#1090;%20&#1085;&#1086;&#1074;&#1099;&#1081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03ED4-5ED3-487D-9CEB-8636EB8D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реест новый.dotm</Template>
  <TotalTime>1</TotalTime>
  <Pages>17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20838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BigBoss</cp:lastModifiedBy>
  <cp:revision>1</cp:revision>
  <cp:lastPrinted>2022-07-26T11:37:00Z</cp:lastPrinted>
  <dcterms:created xsi:type="dcterms:W3CDTF">2024-10-22T19:39:00Z</dcterms:created>
  <dcterms:modified xsi:type="dcterms:W3CDTF">2024-10-22T19:40:00Z</dcterms:modified>
</cp:coreProperties>
</file>